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30" w:rsidRDefault="00CD6A30"/>
    <w:p w:rsidR="00CD6A30" w:rsidRDefault="00CD6A30"/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675"/>
        <w:gridCol w:w="641"/>
        <w:gridCol w:w="777"/>
        <w:gridCol w:w="1855"/>
        <w:gridCol w:w="1405"/>
        <w:gridCol w:w="1227"/>
        <w:gridCol w:w="1316"/>
        <w:gridCol w:w="1568"/>
      </w:tblGrid>
      <w:tr w:rsidR="007D599C" w:rsidTr="00C06BB3">
        <w:trPr>
          <w:trHeight w:val="397"/>
        </w:trPr>
        <w:tc>
          <w:tcPr>
            <w:tcW w:w="1316" w:type="dxa"/>
            <w:gridSpan w:val="2"/>
            <w:shd w:val="clear" w:color="auto" w:fill="D9D9D9" w:themeFill="background1" w:themeFillShade="D9"/>
            <w:vAlign w:val="center"/>
          </w:tcPr>
          <w:p w:rsidR="007D599C" w:rsidRDefault="00094281" w:rsidP="00C06BB3">
            <w:pPr>
              <w:pStyle w:val="En-tt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7D599C">
              <w:rPr>
                <w:rFonts w:ascii="Arial Narrow" w:hAnsi="Arial Narrow"/>
                <w:lang w:val="en-US"/>
              </w:rPr>
              <w:t>Référence</w:t>
            </w:r>
            <w:proofErr w:type="spellEnd"/>
            <w:r w:rsidR="007D599C">
              <w:rPr>
                <w:rFonts w:ascii="Arial Narrow" w:hAnsi="Arial Narrow"/>
                <w:lang w:val="en-US"/>
              </w:rPr>
              <w:t xml:space="preserve"> :</w:t>
            </w:r>
          </w:p>
        </w:tc>
        <w:tc>
          <w:tcPr>
            <w:tcW w:w="8148" w:type="dxa"/>
            <w:gridSpan w:val="6"/>
            <w:shd w:val="clear" w:color="auto" w:fill="D9D9D9" w:themeFill="background1" w:themeFillShade="D9"/>
            <w:vAlign w:val="center"/>
          </w:tcPr>
          <w:p w:rsidR="007D599C" w:rsidRPr="004413D2" w:rsidRDefault="007D599C" w:rsidP="001148C9">
            <w:pPr>
              <w:pStyle w:val="En-tte"/>
              <w:rPr>
                <w:rFonts w:ascii="Arial Narrow" w:hAnsi="Arial Narrow"/>
              </w:rPr>
            </w:pPr>
          </w:p>
        </w:tc>
      </w:tr>
      <w:tr w:rsidR="007D599C" w:rsidTr="00C06BB3">
        <w:trPr>
          <w:trHeight w:val="397"/>
        </w:trPr>
        <w:tc>
          <w:tcPr>
            <w:tcW w:w="1316" w:type="dxa"/>
            <w:gridSpan w:val="2"/>
            <w:shd w:val="clear" w:color="auto" w:fill="D9D9D9" w:themeFill="background1" w:themeFillShade="D9"/>
            <w:vAlign w:val="center"/>
          </w:tcPr>
          <w:p w:rsidR="007D599C" w:rsidRDefault="007D599C" w:rsidP="00C06BB3">
            <w:pPr>
              <w:pStyle w:val="En-tt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Objet :</w:t>
            </w:r>
          </w:p>
        </w:tc>
        <w:tc>
          <w:tcPr>
            <w:tcW w:w="8148" w:type="dxa"/>
            <w:gridSpan w:val="6"/>
            <w:shd w:val="clear" w:color="auto" w:fill="D9D9D9" w:themeFill="background1" w:themeFillShade="D9"/>
            <w:vAlign w:val="center"/>
          </w:tcPr>
          <w:p w:rsidR="007D599C" w:rsidRDefault="007D599C" w:rsidP="00C06BB3">
            <w:pPr>
              <w:pStyle w:val="En-tte"/>
              <w:rPr>
                <w:rFonts w:ascii="Arial Narrow" w:hAnsi="Arial Narrow"/>
                <w:lang w:val="en-US"/>
              </w:rPr>
            </w:pPr>
          </w:p>
        </w:tc>
      </w:tr>
      <w:tr w:rsidR="00C06BB3" w:rsidTr="00C06BB3">
        <w:trPr>
          <w:trHeight w:val="737"/>
        </w:trPr>
        <w:tc>
          <w:tcPr>
            <w:tcW w:w="2093" w:type="dxa"/>
            <w:gridSpan w:val="3"/>
            <w:shd w:val="clear" w:color="auto" w:fill="D9D9D9" w:themeFill="background1" w:themeFillShade="D9"/>
            <w:vAlign w:val="center"/>
          </w:tcPr>
          <w:p w:rsidR="00C06BB3" w:rsidRDefault="00C06BB3" w:rsidP="00C06BB3">
            <w:pPr>
              <w:pStyle w:val="En-tt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Documents </w:t>
            </w:r>
            <w:proofErr w:type="spellStart"/>
            <w:r>
              <w:rPr>
                <w:rFonts w:ascii="Arial Narrow" w:hAnsi="Arial Narrow"/>
                <w:lang w:val="en-US"/>
              </w:rPr>
              <w:t>remis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par :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C06BB3" w:rsidRPr="004413D2" w:rsidRDefault="00C06BB3" w:rsidP="00C06BB3">
            <w:pPr>
              <w:pStyle w:val="En-tte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C06BB3" w:rsidRDefault="004413D2" w:rsidP="004413D2">
            <w:pPr>
              <w:pStyle w:val="En-tte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Date: </w:t>
            </w:r>
            <w:r w:rsidR="00C06BB3">
              <w:rPr>
                <w:rFonts w:ascii="Arial Narrow" w:hAnsi="Arial Narrow"/>
                <w:lang w:val="en-US"/>
              </w:rPr>
              <w:t>Signature :</w:t>
            </w: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C06BB3" w:rsidRDefault="00C06BB3" w:rsidP="00C06BB3">
            <w:pPr>
              <w:pStyle w:val="En-tte"/>
              <w:rPr>
                <w:rFonts w:ascii="Arial Narrow" w:hAnsi="Arial Narrow"/>
                <w:lang w:val="en-US"/>
              </w:rPr>
            </w:pPr>
          </w:p>
        </w:tc>
      </w:tr>
      <w:tr w:rsidR="007D599C" w:rsidTr="00C06BB3">
        <w:tc>
          <w:tcPr>
            <w:tcW w:w="675" w:type="dxa"/>
          </w:tcPr>
          <w:p w:rsidR="007D599C" w:rsidRPr="00C06BB3" w:rsidRDefault="007D599C" w:rsidP="007D599C">
            <w:pPr>
              <w:pStyle w:val="En-tte"/>
              <w:jc w:val="center"/>
              <w:rPr>
                <w:rFonts w:ascii="Arial Narrow" w:hAnsi="Arial Narrow"/>
                <w:b/>
                <w:lang w:val="en-US"/>
              </w:rPr>
            </w:pPr>
            <w:r w:rsidRPr="00C06BB3">
              <w:rPr>
                <w:rFonts w:ascii="Arial Narrow" w:hAnsi="Arial Narrow"/>
                <w:b/>
                <w:lang w:val="en-US"/>
              </w:rPr>
              <w:t>N°</w:t>
            </w:r>
          </w:p>
        </w:tc>
        <w:tc>
          <w:tcPr>
            <w:tcW w:w="3273" w:type="dxa"/>
            <w:gridSpan w:val="3"/>
            <w:vAlign w:val="center"/>
          </w:tcPr>
          <w:p w:rsidR="007D599C" w:rsidRPr="00C06BB3" w:rsidRDefault="007D599C" w:rsidP="00D22908">
            <w:pPr>
              <w:pStyle w:val="En-tte"/>
              <w:jc w:val="center"/>
              <w:rPr>
                <w:rFonts w:ascii="Arial Narrow" w:hAnsi="Arial Narrow"/>
                <w:b/>
                <w:lang w:val="en-US"/>
              </w:rPr>
            </w:pPr>
            <w:r w:rsidRPr="00C06BB3">
              <w:rPr>
                <w:rFonts w:ascii="Arial Narrow" w:hAnsi="Arial Narrow"/>
                <w:b/>
                <w:lang w:val="en-US"/>
              </w:rPr>
              <w:t>Documents</w:t>
            </w:r>
            <w:r w:rsidR="00D22908">
              <w:rPr>
                <w:rFonts w:ascii="Arial Narrow" w:hAnsi="Arial Narrow"/>
                <w:b/>
                <w:lang w:val="en-US"/>
              </w:rPr>
              <w:t xml:space="preserve"> (</w:t>
            </w:r>
            <w:proofErr w:type="spellStart"/>
            <w:r w:rsidR="00D22908">
              <w:rPr>
                <w:rFonts w:ascii="Arial Narrow" w:hAnsi="Arial Narrow"/>
                <w:b/>
                <w:lang w:val="en-US"/>
              </w:rPr>
              <w:t>Intitulé</w:t>
            </w:r>
            <w:proofErr w:type="spellEnd"/>
            <w:r w:rsidR="00D22908">
              <w:rPr>
                <w:rFonts w:ascii="Arial Narrow" w:hAnsi="Arial Narrow"/>
                <w:b/>
                <w:lang w:val="en-US"/>
              </w:rPr>
              <w:t>)</w:t>
            </w:r>
          </w:p>
        </w:tc>
        <w:tc>
          <w:tcPr>
            <w:tcW w:w="2632" w:type="dxa"/>
            <w:gridSpan w:val="2"/>
            <w:vAlign w:val="center"/>
          </w:tcPr>
          <w:p w:rsidR="007D599C" w:rsidRPr="00C06BB3" w:rsidRDefault="007D599C" w:rsidP="007D599C">
            <w:pPr>
              <w:pStyle w:val="En-tte"/>
              <w:jc w:val="center"/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C06BB3">
              <w:rPr>
                <w:rFonts w:ascii="Arial Narrow" w:hAnsi="Arial Narrow"/>
                <w:b/>
                <w:lang w:val="en-US"/>
              </w:rPr>
              <w:t>Remis</w:t>
            </w:r>
            <w:proofErr w:type="spellEnd"/>
            <w:r w:rsidRPr="00C06BB3">
              <w:rPr>
                <w:rFonts w:ascii="Arial Narrow" w:hAnsi="Arial Narrow"/>
                <w:b/>
                <w:lang w:val="en-US"/>
              </w:rPr>
              <w:t xml:space="preserve"> à</w:t>
            </w:r>
          </w:p>
        </w:tc>
        <w:tc>
          <w:tcPr>
            <w:tcW w:w="1316" w:type="dxa"/>
            <w:vAlign w:val="center"/>
          </w:tcPr>
          <w:p w:rsidR="007D599C" w:rsidRPr="00C06BB3" w:rsidRDefault="007D599C" w:rsidP="007D599C">
            <w:pPr>
              <w:pStyle w:val="En-tte"/>
              <w:tabs>
                <w:tab w:val="clear" w:pos="4536"/>
                <w:tab w:val="clear" w:pos="9072"/>
                <w:tab w:val="left" w:pos="525"/>
                <w:tab w:val="left" w:pos="780"/>
              </w:tabs>
              <w:jc w:val="center"/>
              <w:rPr>
                <w:rFonts w:ascii="Arial Narrow" w:hAnsi="Arial Narrow"/>
                <w:b/>
                <w:lang w:val="en-US"/>
              </w:rPr>
            </w:pPr>
            <w:r w:rsidRPr="00C06BB3">
              <w:rPr>
                <w:rFonts w:ascii="Arial Narrow" w:hAnsi="Arial Narrow"/>
                <w:b/>
                <w:lang w:val="en-US"/>
              </w:rPr>
              <w:t>Date</w:t>
            </w:r>
          </w:p>
        </w:tc>
        <w:tc>
          <w:tcPr>
            <w:tcW w:w="1568" w:type="dxa"/>
            <w:vAlign w:val="center"/>
          </w:tcPr>
          <w:p w:rsidR="007D599C" w:rsidRPr="00C06BB3" w:rsidRDefault="007D599C" w:rsidP="007D599C">
            <w:pPr>
              <w:pStyle w:val="En-tte"/>
              <w:jc w:val="center"/>
              <w:rPr>
                <w:rFonts w:ascii="Arial Narrow" w:hAnsi="Arial Narrow"/>
                <w:b/>
                <w:lang w:val="en-US"/>
              </w:rPr>
            </w:pPr>
            <w:r w:rsidRPr="00C06BB3">
              <w:rPr>
                <w:rFonts w:ascii="Arial Narrow" w:hAnsi="Arial Narrow"/>
                <w:b/>
                <w:lang w:val="en-US"/>
              </w:rPr>
              <w:t>Signature</w:t>
            </w:r>
          </w:p>
        </w:tc>
      </w:tr>
      <w:tr w:rsidR="007D599C" w:rsidRPr="00C06BB3" w:rsidTr="00C06BB3">
        <w:trPr>
          <w:trHeight w:val="907"/>
        </w:trPr>
        <w:tc>
          <w:tcPr>
            <w:tcW w:w="675" w:type="dxa"/>
          </w:tcPr>
          <w:p w:rsidR="007D599C" w:rsidRDefault="00C06BB3" w:rsidP="007D599C">
            <w:pPr>
              <w:pStyle w:val="En-tte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3273" w:type="dxa"/>
            <w:gridSpan w:val="3"/>
          </w:tcPr>
          <w:p w:rsidR="007D599C" w:rsidRPr="007554A3" w:rsidRDefault="007D599C" w:rsidP="007554A3">
            <w:pPr>
              <w:pStyle w:val="En-tte"/>
              <w:rPr>
                <w:rFonts w:ascii="Arial Narrow" w:hAnsi="Arial Narrow"/>
              </w:rPr>
            </w:pPr>
          </w:p>
        </w:tc>
        <w:tc>
          <w:tcPr>
            <w:tcW w:w="2632" w:type="dxa"/>
            <w:gridSpan w:val="2"/>
          </w:tcPr>
          <w:p w:rsidR="007554A3" w:rsidRDefault="007554A3" w:rsidP="00C06BB3">
            <w:pPr>
              <w:pStyle w:val="En-tte"/>
              <w:jc w:val="center"/>
              <w:rPr>
                <w:rFonts w:ascii="Arial Narrow" w:hAnsi="Arial Narrow"/>
              </w:rPr>
            </w:pPr>
          </w:p>
          <w:p w:rsidR="007D599C" w:rsidRPr="007554A3" w:rsidRDefault="007D599C" w:rsidP="007554A3">
            <w:pPr>
              <w:jc w:val="center"/>
            </w:pPr>
          </w:p>
        </w:tc>
        <w:tc>
          <w:tcPr>
            <w:tcW w:w="1316" w:type="dxa"/>
          </w:tcPr>
          <w:p w:rsidR="007554A3" w:rsidRDefault="007554A3" w:rsidP="004413D2">
            <w:pPr>
              <w:pStyle w:val="En-tte"/>
              <w:jc w:val="center"/>
              <w:rPr>
                <w:rFonts w:ascii="Arial Narrow" w:hAnsi="Arial Narrow"/>
              </w:rPr>
            </w:pPr>
          </w:p>
          <w:p w:rsidR="007D599C" w:rsidRPr="007554A3" w:rsidRDefault="007D599C" w:rsidP="007554A3"/>
        </w:tc>
        <w:tc>
          <w:tcPr>
            <w:tcW w:w="1568" w:type="dxa"/>
          </w:tcPr>
          <w:p w:rsidR="007D599C" w:rsidRPr="00674057" w:rsidRDefault="007D599C" w:rsidP="00674057">
            <w:pPr>
              <w:jc w:val="center"/>
            </w:pPr>
          </w:p>
        </w:tc>
      </w:tr>
      <w:tr w:rsidR="007554A3" w:rsidRPr="00C06BB3" w:rsidTr="00C06BB3">
        <w:trPr>
          <w:trHeight w:val="907"/>
        </w:trPr>
        <w:tc>
          <w:tcPr>
            <w:tcW w:w="675" w:type="dxa"/>
          </w:tcPr>
          <w:p w:rsidR="007554A3" w:rsidRPr="00C06BB3" w:rsidRDefault="007554A3" w:rsidP="007554A3">
            <w:pPr>
              <w:pStyle w:val="En-tt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73" w:type="dxa"/>
            <w:gridSpan w:val="3"/>
          </w:tcPr>
          <w:p w:rsidR="001148C9" w:rsidRPr="007554A3" w:rsidRDefault="001148C9" w:rsidP="007554A3">
            <w:pPr>
              <w:pStyle w:val="En-tte"/>
              <w:rPr>
                <w:rFonts w:ascii="Arial Narrow" w:hAnsi="Arial Narrow"/>
                <w:color w:val="FF0000"/>
              </w:rPr>
            </w:pPr>
          </w:p>
        </w:tc>
        <w:tc>
          <w:tcPr>
            <w:tcW w:w="2632" w:type="dxa"/>
            <w:gridSpan w:val="2"/>
          </w:tcPr>
          <w:p w:rsidR="007554A3" w:rsidRDefault="007554A3" w:rsidP="007554A3">
            <w:pPr>
              <w:pStyle w:val="En-tte"/>
              <w:jc w:val="center"/>
              <w:rPr>
                <w:rFonts w:ascii="Arial Narrow" w:hAnsi="Arial Narrow"/>
              </w:rPr>
            </w:pPr>
          </w:p>
          <w:p w:rsidR="007554A3" w:rsidRPr="007554A3" w:rsidRDefault="007554A3" w:rsidP="007554A3">
            <w:pPr>
              <w:jc w:val="center"/>
            </w:pPr>
          </w:p>
        </w:tc>
        <w:tc>
          <w:tcPr>
            <w:tcW w:w="1316" w:type="dxa"/>
          </w:tcPr>
          <w:p w:rsidR="007554A3" w:rsidRDefault="007554A3" w:rsidP="007554A3">
            <w:pPr>
              <w:pStyle w:val="En-tte"/>
              <w:jc w:val="center"/>
              <w:rPr>
                <w:rFonts w:ascii="Arial Narrow" w:hAnsi="Arial Narrow"/>
              </w:rPr>
            </w:pPr>
          </w:p>
          <w:p w:rsidR="007554A3" w:rsidRPr="007554A3" w:rsidRDefault="007554A3" w:rsidP="004260CF"/>
        </w:tc>
        <w:tc>
          <w:tcPr>
            <w:tcW w:w="1568" w:type="dxa"/>
          </w:tcPr>
          <w:p w:rsidR="007554A3" w:rsidRPr="00674057" w:rsidRDefault="007554A3" w:rsidP="007554A3">
            <w:pPr>
              <w:jc w:val="center"/>
            </w:pPr>
          </w:p>
        </w:tc>
      </w:tr>
    </w:tbl>
    <w:p w:rsidR="001D1944" w:rsidRPr="00C06BB3" w:rsidRDefault="001D1944" w:rsidP="001D1944">
      <w:pPr>
        <w:pStyle w:val="En-tte"/>
        <w:rPr>
          <w:rFonts w:ascii="Arial Narrow" w:hAnsi="Arial Narrow"/>
        </w:rPr>
      </w:pPr>
    </w:p>
    <w:p w:rsidR="00F6337D" w:rsidRDefault="00F6337D"/>
    <w:sectPr w:rsidR="00F6337D" w:rsidSect="00CD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49" w:rsidRPr="006408EB" w:rsidRDefault="00E52149" w:rsidP="00F6337D">
      <w:pPr>
        <w:spacing w:after="0" w:line="240" w:lineRule="auto"/>
      </w:pPr>
      <w:r>
        <w:separator/>
      </w:r>
    </w:p>
  </w:endnote>
  <w:endnote w:type="continuationSeparator" w:id="0">
    <w:p w:rsidR="00E52149" w:rsidRPr="006408EB" w:rsidRDefault="00E52149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30" w:rsidRDefault="00CD6A3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64" w:rsidRPr="00F6337D" w:rsidRDefault="00AE3464" w:rsidP="00AE3464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AE3464" w:rsidRPr="00CD6A30" w:rsidRDefault="00AE3464">
    <w:pPr>
      <w:pStyle w:val="Pieddepage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</w:rPr>
    </w:pPr>
    <w:r w:rsidRPr="00CD6A30">
      <w:rPr>
        <w:rFonts w:ascii="Arial" w:hAnsi="Arial" w:cs="Arial"/>
        <w:b/>
        <w:sz w:val="18"/>
        <w:szCs w:val="18"/>
      </w:rPr>
      <w:t>SN-SEC-</w:t>
    </w:r>
    <w:r w:rsidR="00E713D6" w:rsidRPr="00CD6A30">
      <w:rPr>
        <w:rFonts w:ascii="Arial" w:hAnsi="Arial" w:cs="Arial"/>
        <w:b/>
        <w:sz w:val="18"/>
        <w:szCs w:val="18"/>
      </w:rPr>
      <w:t>OPS</w:t>
    </w:r>
    <w:r w:rsidRPr="00CD6A30">
      <w:rPr>
        <w:rFonts w:ascii="Arial" w:hAnsi="Arial" w:cs="Arial"/>
        <w:b/>
        <w:sz w:val="18"/>
        <w:szCs w:val="18"/>
      </w:rPr>
      <w:t>-FORM-</w:t>
    </w:r>
    <w:r w:rsidR="00E713D6" w:rsidRPr="00CD6A30">
      <w:rPr>
        <w:rFonts w:ascii="Arial" w:hAnsi="Arial" w:cs="Arial"/>
        <w:b/>
        <w:sz w:val="18"/>
        <w:szCs w:val="18"/>
      </w:rPr>
      <w:t>29</w:t>
    </w:r>
    <w:r w:rsidRPr="00CD6A30">
      <w:rPr>
        <w:rFonts w:ascii="Arial" w:hAnsi="Arial" w:cs="Arial"/>
        <w:b/>
        <w:sz w:val="18"/>
        <w:szCs w:val="18"/>
      </w:rPr>
      <w:t>-A</w:t>
    </w:r>
    <w:r w:rsidR="007834BF" w:rsidRPr="00CD6A30">
      <w:rPr>
        <w:rFonts w:ascii="Arial" w:hAnsi="Arial" w:cs="Arial"/>
        <w:bCs/>
      </w:rPr>
      <w:t xml:space="preserve">     </w:t>
    </w:r>
    <w:r w:rsidR="00C06BB3" w:rsidRPr="00CD6A30">
      <w:rPr>
        <w:rFonts w:ascii="Arial" w:hAnsi="Arial" w:cs="Arial"/>
        <w:bCs/>
      </w:rPr>
      <w:t xml:space="preserve">              </w:t>
    </w:r>
    <w:r w:rsidR="00CD6A30">
      <w:rPr>
        <w:rFonts w:ascii="Arial" w:hAnsi="Arial" w:cs="Arial"/>
        <w:bCs/>
      </w:rPr>
      <w:t xml:space="preserve">                    </w:t>
    </w:r>
    <w:r w:rsidR="007834BF" w:rsidRPr="00CD6A30">
      <w:rPr>
        <w:rFonts w:ascii="Arial" w:hAnsi="Arial" w:cs="Arial"/>
        <w:bCs/>
      </w:rPr>
      <w:t xml:space="preserve"> </w:t>
    </w:r>
    <w:r w:rsidRPr="00CD6A30">
      <w:rPr>
        <w:rFonts w:ascii="Arial" w:hAnsi="Arial" w:cs="Arial"/>
        <w:sz w:val="16"/>
        <w:szCs w:val="16"/>
      </w:rPr>
      <w:t>F</w:t>
    </w:r>
    <w:r w:rsidRPr="00CD6A30">
      <w:rPr>
        <w:rFonts w:ascii="Arial" w:hAnsi="Arial" w:cs="Arial"/>
        <w:bCs/>
        <w:sz w:val="16"/>
        <w:szCs w:val="16"/>
      </w:rPr>
      <w:t>ormulaire</w:t>
    </w:r>
    <w:r w:rsidR="007834BF" w:rsidRPr="00CD6A30">
      <w:rPr>
        <w:rFonts w:ascii="Arial" w:hAnsi="Arial" w:cs="Arial"/>
        <w:bCs/>
        <w:sz w:val="16"/>
        <w:szCs w:val="16"/>
      </w:rPr>
      <w:t xml:space="preserve"> de </w:t>
    </w:r>
    <w:r w:rsidR="00C06BB3" w:rsidRPr="00CD6A30">
      <w:rPr>
        <w:rFonts w:ascii="Arial" w:hAnsi="Arial" w:cs="Arial"/>
        <w:bCs/>
        <w:sz w:val="16"/>
        <w:szCs w:val="16"/>
      </w:rPr>
      <w:t>décharge après remise de documents</w:t>
    </w:r>
  </w:p>
  <w:p w:rsidR="00F6337D" w:rsidRPr="00CD6A30" w:rsidRDefault="00F6337D" w:rsidP="00AE3464">
    <w:pPr>
      <w:pStyle w:val="Pieddepag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30" w:rsidRDefault="00CD6A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49" w:rsidRPr="006408EB" w:rsidRDefault="00E52149" w:rsidP="00F6337D">
      <w:pPr>
        <w:spacing w:after="0" w:line="240" w:lineRule="auto"/>
      </w:pPr>
      <w:r>
        <w:separator/>
      </w:r>
    </w:p>
  </w:footnote>
  <w:footnote w:type="continuationSeparator" w:id="0">
    <w:p w:rsidR="00E52149" w:rsidRPr="006408EB" w:rsidRDefault="00E52149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30" w:rsidRDefault="00CD6A3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D22908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838C6B8" wp14:editId="652C6A57">
                <wp:extent cx="658495" cy="431800"/>
                <wp:effectExtent l="19050" t="0" r="8255" b="0"/>
                <wp:docPr id="2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7D599C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 w:rsidR="009E1D2B">
            <w:rPr>
              <w:rFonts w:ascii="Arial Narrow" w:hAnsi="Arial Narrow"/>
              <w:b/>
              <w:sz w:val="24"/>
              <w:szCs w:val="24"/>
              <w:lang w:val="en-US"/>
            </w:rPr>
            <w:t>OPS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9E1D2B">
            <w:rPr>
              <w:rFonts w:ascii="Arial Narrow" w:hAnsi="Arial Narrow"/>
              <w:b/>
              <w:sz w:val="24"/>
              <w:szCs w:val="24"/>
              <w:lang w:val="en-US"/>
            </w:rPr>
            <w:t>29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AE3464" w:rsidTr="0024134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7D599C" w:rsidP="00241346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DECHARGE APRES REMISE DE DOCUMENTS</w:t>
          </w:r>
        </w:p>
        <w:p w:rsidR="00AE3464" w:rsidRPr="00480F77" w:rsidRDefault="00AE3464" w:rsidP="00241346">
          <w:pPr>
            <w:jc w:val="center"/>
            <w:rPr>
              <w:rFonts w:ascii="Arial Narrow" w:hAnsi="Arial Narrow"/>
              <w:b/>
              <w:caps/>
              <w:sz w:val="20"/>
              <w:szCs w:val="20"/>
            </w:rPr>
          </w:pP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Default="00AE3464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AE3464" w:rsidRDefault="00690EA0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01</w:t>
          </w:r>
          <w:bookmarkStart w:id="0" w:name="_GoBack"/>
          <w:bookmarkEnd w:id="0"/>
          <w:r>
            <w:rPr>
              <w:rFonts w:ascii="Arial Narrow" w:hAnsi="Arial Narrow" w:cs="Arial"/>
              <w:bCs/>
              <w:sz w:val="18"/>
              <w:szCs w:val="18"/>
            </w:rPr>
            <w:t>/06</w:t>
          </w:r>
          <w:r w:rsidR="00AE3464" w:rsidRPr="006408EB">
            <w:rPr>
              <w:rFonts w:ascii="Arial Narrow" w:hAnsi="Arial Narrow" w:cs="Arial"/>
              <w:bCs/>
              <w:sz w:val="18"/>
              <w:szCs w:val="18"/>
            </w:rPr>
            <w:t>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:rsidR="00AE3464" w:rsidRPr="00480F77" w:rsidRDefault="00AE3464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:rsidR="00AE3464" w:rsidRPr="00480F77" w:rsidRDefault="003B5384" w:rsidP="00241346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690EA0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AE3464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690EA0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Default="007246A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30" w:rsidRDefault="00CD6A3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003AFB"/>
    <w:multiLevelType w:val="hybridMultilevel"/>
    <w:tmpl w:val="92BA6968"/>
    <w:lvl w:ilvl="0" w:tplc="6BD6662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00A3347"/>
    <w:multiLevelType w:val="hybridMultilevel"/>
    <w:tmpl w:val="FDB6FB10"/>
    <w:lvl w:ilvl="0" w:tplc="89727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3D6"/>
    <w:rsid w:val="00094281"/>
    <w:rsid w:val="000C0E4C"/>
    <w:rsid w:val="001148C9"/>
    <w:rsid w:val="001701F5"/>
    <w:rsid w:val="001D1944"/>
    <w:rsid w:val="001F4552"/>
    <w:rsid w:val="00297967"/>
    <w:rsid w:val="003105B6"/>
    <w:rsid w:val="00397E79"/>
    <w:rsid w:val="003B5384"/>
    <w:rsid w:val="003C7196"/>
    <w:rsid w:val="00402C97"/>
    <w:rsid w:val="004233A9"/>
    <w:rsid w:val="004260CF"/>
    <w:rsid w:val="004413D2"/>
    <w:rsid w:val="00517DDF"/>
    <w:rsid w:val="005F0676"/>
    <w:rsid w:val="005F4607"/>
    <w:rsid w:val="00674057"/>
    <w:rsid w:val="00690EA0"/>
    <w:rsid w:val="006F3B7D"/>
    <w:rsid w:val="00716BE8"/>
    <w:rsid w:val="007246AB"/>
    <w:rsid w:val="007260EE"/>
    <w:rsid w:val="00731558"/>
    <w:rsid w:val="007554A3"/>
    <w:rsid w:val="007834BF"/>
    <w:rsid w:val="007A5369"/>
    <w:rsid w:val="007C6775"/>
    <w:rsid w:val="007D599C"/>
    <w:rsid w:val="008B7E97"/>
    <w:rsid w:val="00922AEB"/>
    <w:rsid w:val="009874E2"/>
    <w:rsid w:val="009E1D2B"/>
    <w:rsid w:val="00A55F12"/>
    <w:rsid w:val="00AE0C1F"/>
    <w:rsid w:val="00AE3464"/>
    <w:rsid w:val="00B30E76"/>
    <w:rsid w:val="00C06BB3"/>
    <w:rsid w:val="00C4038B"/>
    <w:rsid w:val="00C53B47"/>
    <w:rsid w:val="00CD6A30"/>
    <w:rsid w:val="00D22908"/>
    <w:rsid w:val="00D87F75"/>
    <w:rsid w:val="00E13805"/>
    <w:rsid w:val="00E52149"/>
    <w:rsid w:val="00E713D6"/>
    <w:rsid w:val="00F46358"/>
    <w:rsid w:val="00F54A45"/>
    <w:rsid w:val="00F6337D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03E305-B2CC-47B9-B16C-AB39F0F6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styleId="Paragraphedeliste">
    <w:name w:val="List Paragraph"/>
    <w:basedOn w:val="Normal"/>
    <w:uiPriority w:val="34"/>
    <w:qFormat/>
    <w:rsid w:val="000C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sidibe\Desktop\AA%20Docs%20Anacim%20divers\CERTIFICATION\Surveillance%20continue\OPS\D&#233;charge%20document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Décharge documents</Template>
  <TotalTime>6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ctsidibe</dc:creator>
  <cp:lastModifiedBy>Lika Gueye SIDIBE</cp:lastModifiedBy>
  <cp:revision>6</cp:revision>
  <dcterms:created xsi:type="dcterms:W3CDTF">2016-10-14T09:51:00Z</dcterms:created>
  <dcterms:modified xsi:type="dcterms:W3CDTF">2017-10-07T22:39:00Z</dcterms:modified>
</cp:coreProperties>
</file>