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6"/>
        <w:gridCol w:w="195"/>
        <w:gridCol w:w="2945"/>
        <w:gridCol w:w="1444"/>
        <w:gridCol w:w="353"/>
        <w:gridCol w:w="2301"/>
      </w:tblGrid>
      <w:tr w:rsidR="00B77899" w:rsidRPr="00A71E9A" w:rsidTr="001F47E6">
        <w:trPr>
          <w:trHeight w:val="483"/>
        </w:trPr>
        <w:tc>
          <w:tcPr>
            <w:tcW w:w="10774" w:type="dxa"/>
            <w:gridSpan w:val="6"/>
            <w:vAlign w:val="center"/>
          </w:tcPr>
          <w:p w:rsidR="00B77899" w:rsidRPr="00284BF4" w:rsidRDefault="00B77899" w:rsidP="00E9243D">
            <w:pPr>
              <w:pStyle w:val="Corpsdetexte"/>
              <w:jc w:val="left"/>
              <w:rPr>
                <w:rFonts w:ascii="Arial" w:hAnsi="Arial" w:cs="Arial"/>
                <w:i/>
                <w:sz w:val="24"/>
              </w:rPr>
            </w:pPr>
            <w:bookmarkStart w:id="0" w:name="_GoBack"/>
            <w:bookmarkEnd w:id="0"/>
            <w:r w:rsidRPr="00B77899">
              <w:rPr>
                <w:rFonts w:cs="Arial"/>
                <w:b/>
                <w:sz w:val="22"/>
                <w:szCs w:val="22"/>
              </w:rPr>
              <w:t>Projet :</w:t>
            </w:r>
            <w:r w:rsidR="00EC612A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A43E6B" w:rsidRPr="00A71E9A" w:rsidTr="00B41734">
        <w:tc>
          <w:tcPr>
            <w:tcW w:w="3555" w:type="dxa"/>
          </w:tcPr>
          <w:p w:rsidR="00A43E6B" w:rsidRPr="003E655B" w:rsidRDefault="00A43E6B" w:rsidP="00CD3921">
            <w:pPr>
              <w:pStyle w:val="Corpsdetexte"/>
              <w:rPr>
                <w:rFonts w:cs="Arial"/>
                <w:b/>
                <w:sz w:val="22"/>
                <w:szCs w:val="22"/>
              </w:rPr>
            </w:pPr>
            <w:r w:rsidRPr="003E655B">
              <w:rPr>
                <w:rFonts w:cs="Arial"/>
                <w:b/>
                <w:sz w:val="22"/>
                <w:szCs w:val="22"/>
              </w:rPr>
              <w:t>Nom  ou raison sociale</w:t>
            </w:r>
            <w:r>
              <w:rPr>
                <w:rFonts w:cs="Arial"/>
                <w:b/>
                <w:sz w:val="22"/>
                <w:szCs w:val="22"/>
              </w:rPr>
              <w:t> :</w:t>
            </w:r>
          </w:p>
          <w:p w:rsidR="00A43E6B" w:rsidRPr="008E161D" w:rsidRDefault="00A43E6B" w:rsidP="00CD3921">
            <w:pPr>
              <w:pStyle w:val="Corpsdetexte"/>
              <w:rPr>
                <w:rFonts w:cs="Arial"/>
                <w:i/>
                <w:sz w:val="20"/>
                <w:szCs w:val="20"/>
              </w:rPr>
            </w:pPr>
            <w:r w:rsidRPr="008E161D">
              <w:rPr>
                <w:rFonts w:cs="Arial"/>
                <w:i/>
                <w:sz w:val="20"/>
                <w:szCs w:val="20"/>
              </w:rPr>
              <w:t xml:space="preserve">Name or </w:t>
            </w:r>
            <w:r>
              <w:rPr>
                <w:rFonts w:cs="Arial"/>
                <w:i/>
                <w:sz w:val="20"/>
                <w:szCs w:val="20"/>
              </w:rPr>
              <w:t>company name</w:t>
            </w:r>
          </w:p>
          <w:p w:rsidR="00A43E6B" w:rsidRPr="00A71E9A" w:rsidRDefault="00A43E6B" w:rsidP="00CD3921">
            <w:pPr>
              <w:pStyle w:val="Corpsdetexte"/>
              <w:rPr>
                <w:rFonts w:ascii="Arial" w:hAnsi="Arial" w:cs="Arial"/>
                <w:sz w:val="24"/>
              </w:rPr>
            </w:pPr>
          </w:p>
        </w:tc>
        <w:tc>
          <w:tcPr>
            <w:tcW w:w="7219" w:type="dxa"/>
            <w:gridSpan w:val="5"/>
            <w:tcBorders>
              <w:bottom w:val="single" w:sz="4" w:space="0" w:color="auto"/>
            </w:tcBorders>
          </w:tcPr>
          <w:p w:rsidR="00A43E6B" w:rsidRPr="003E655B" w:rsidRDefault="00A43E6B" w:rsidP="00CD3921">
            <w:pPr>
              <w:pStyle w:val="Corpsdetexte"/>
              <w:rPr>
                <w:rFonts w:cs="Arial"/>
                <w:b/>
                <w:sz w:val="22"/>
                <w:szCs w:val="22"/>
              </w:rPr>
            </w:pPr>
            <w:r w:rsidRPr="003E655B">
              <w:rPr>
                <w:rFonts w:cs="Arial"/>
                <w:b/>
                <w:sz w:val="22"/>
                <w:szCs w:val="22"/>
              </w:rPr>
              <w:t>Adresse géographique</w:t>
            </w:r>
            <w:r>
              <w:rPr>
                <w:rFonts w:cs="Arial"/>
                <w:b/>
                <w:sz w:val="22"/>
                <w:szCs w:val="22"/>
              </w:rPr>
              <w:t> :</w:t>
            </w:r>
          </w:p>
          <w:p w:rsidR="00A43E6B" w:rsidRPr="00284BF4" w:rsidRDefault="00A43E6B" w:rsidP="00CD3921">
            <w:pPr>
              <w:pStyle w:val="Corpsdetexte"/>
              <w:rPr>
                <w:rFonts w:ascii="Arial" w:hAnsi="Arial" w:cs="Arial"/>
                <w:i/>
                <w:sz w:val="24"/>
              </w:rPr>
            </w:pPr>
            <w:r>
              <w:rPr>
                <w:rFonts w:cs="Arial"/>
                <w:i/>
                <w:sz w:val="20"/>
                <w:szCs w:val="20"/>
              </w:rPr>
              <w:t>geographic</w:t>
            </w:r>
            <w:r w:rsidRPr="00587CE2">
              <w:rPr>
                <w:rFonts w:cs="Arial"/>
                <w:i/>
                <w:sz w:val="20"/>
                <w:szCs w:val="20"/>
              </w:rPr>
              <w:t xml:space="preserve"> address</w:t>
            </w:r>
          </w:p>
        </w:tc>
      </w:tr>
      <w:tr w:rsidR="00A43E6B" w:rsidRPr="00293B60" w:rsidTr="00B41734">
        <w:trPr>
          <w:trHeight w:val="847"/>
        </w:trPr>
        <w:tc>
          <w:tcPr>
            <w:tcW w:w="3555" w:type="dxa"/>
          </w:tcPr>
          <w:p w:rsidR="00A43E6B" w:rsidRPr="003E655B" w:rsidRDefault="00A43E6B" w:rsidP="00240C5A">
            <w:pPr>
              <w:pStyle w:val="Corpsdetexte"/>
              <w:rPr>
                <w:rFonts w:cs="Arial"/>
                <w:b/>
                <w:sz w:val="22"/>
                <w:szCs w:val="22"/>
              </w:rPr>
            </w:pPr>
            <w:r w:rsidRPr="003E655B">
              <w:rPr>
                <w:rFonts w:cs="Arial"/>
                <w:b/>
                <w:sz w:val="22"/>
                <w:szCs w:val="22"/>
              </w:rPr>
              <w:t>Référence(N° du courrier)</w:t>
            </w:r>
            <w:r>
              <w:rPr>
                <w:rFonts w:cs="Arial"/>
                <w:b/>
                <w:sz w:val="22"/>
                <w:szCs w:val="22"/>
              </w:rPr>
              <w:t> :</w:t>
            </w:r>
          </w:p>
          <w:p w:rsidR="00A43E6B" w:rsidRPr="00F2410E" w:rsidRDefault="00A43E6B" w:rsidP="001F5A80">
            <w:pPr>
              <w:pStyle w:val="Corpsdetexte"/>
              <w:rPr>
                <w:rFonts w:ascii="Arial" w:hAnsi="Arial" w:cs="Arial"/>
                <w:i/>
                <w:sz w:val="24"/>
              </w:rPr>
            </w:pPr>
            <w:r w:rsidRPr="00587CE2">
              <w:rPr>
                <w:rFonts w:cs="Arial"/>
                <w:i/>
                <w:sz w:val="20"/>
                <w:szCs w:val="20"/>
              </w:rPr>
              <w:t xml:space="preserve">Reference </w:t>
            </w:r>
            <w:r>
              <w:rPr>
                <w:rFonts w:cs="Arial"/>
                <w:i/>
                <w:sz w:val="20"/>
                <w:szCs w:val="20"/>
              </w:rPr>
              <w:t>(letter reference)</w:t>
            </w:r>
          </w:p>
        </w:tc>
        <w:tc>
          <w:tcPr>
            <w:tcW w:w="7219" w:type="dxa"/>
            <w:gridSpan w:val="5"/>
            <w:tcBorders>
              <w:bottom w:val="single" w:sz="4" w:space="0" w:color="auto"/>
            </w:tcBorders>
          </w:tcPr>
          <w:p w:rsidR="00A43E6B" w:rsidRDefault="00A43E6B" w:rsidP="00240C5A">
            <w:pPr>
              <w:pStyle w:val="Corpsdetexte"/>
              <w:rPr>
                <w:rFonts w:cs="Arial"/>
                <w:b/>
                <w:sz w:val="22"/>
                <w:szCs w:val="22"/>
              </w:rPr>
            </w:pPr>
            <w:r w:rsidRPr="003E655B">
              <w:rPr>
                <w:rFonts w:cs="Arial"/>
                <w:b/>
                <w:sz w:val="22"/>
                <w:szCs w:val="22"/>
              </w:rPr>
              <w:t>Adresse postale (si différente de l’adresse géographique)</w:t>
            </w:r>
            <w:r>
              <w:rPr>
                <w:rFonts w:cs="Arial"/>
                <w:b/>
                <w:sz w:val="22"/>
                <w:szCs w:val="22"/>
              </w:rPr>
              <w:t> :</w:t>
            </w:r>
          </w:p>
          <w:p w:rsidR="00A43E6B" w:rsidRPr="00E9189A" w:rsidRDefault="00A43E6B" w:rsidP="00E043FF">
            <w:pPr>
              <w:pStyle w:val="Corpsdetexte"/>
              <w:rPr>
                <w:rFonts w:ascii="Arial" w:hAnsi="Arial" w:cs="Arial"/>
                <w:sz w:val="24"/>
                <w:lang w:val="en-US"/>
              </w:rPr>
            </w:pPr>
            <w:r w:rsidRPr="00E9189A">
              <w:rPr>
                <w:rFonts w:cs="Arial"/>
                <w:i/>
                <w:sz w:val="20"/>
                <w:szCs w:val="20"/>
                <w:lang w:val="en-US"/>
              </w:rPr>
              <w:t>Postal Address</w:t>
            </w:r>
            <w:r>
              <w:rPr>
                <w:rFonts w:cs="Arial"/>
                <w:i/>
                <w:sz w:val="20"/>
                <w:szCs w:val="20"/>
                <w:lang w:val="en-US"/>
              </w:rPr>
              <w:t xml:space="preserve"> (if differ</w:t>
            </w:r>
            <w:r w:rsidRPr="00E9189A">
              <w:rPr>
                <w:rFonts w:cs="Arial"/>
                <w:i/>
                <w:sz w:val="20"/>
                <w:szCs w:val="20"/>
                <w:lang w:val="en-US"/>
              </w:rPr>
              <w:t>ent</w:t>
            </w:r>
            <w:r>
              <w:rPr>
                <w:rFonts w:cs="Arial"/>
                <w:i/>
                <w:sz w:val="20"/>
                <w:szCs w:val="20"/>
                <w:lang w:val="en-US"/>
              </w:rPr>
              <w:t xml:space="preserve"> from</w:t>
            </w:r>
            <w:r w:rsidRPr="00E9189A">
              <w:rPr>
                <w:rFonts w:cs="Arial"/>
                <w:i/>
                <w:sz w:val="20"/>
                <w:szCs w:val="20"/>
                <w:lang w:val="en-US"/>
              </w:rPr>
              <w:t xml:space="preserve"> </w:t>
            </w:r>
            <w:r w:rsidRPr="00DE5A83">
              <w:rPr>
                <w:rFonts w:cs="Arial"/>
                <w:i/>
                <w:sz w:val="20"/>
                <w:szCs w:val="20"/>
                <w:lang w:val="en-US"/>
              </w:rPr>
              <w:t>geographic</w:t>
            </w:r>
            <w:r w:rsidRPr="00E9189A">
              <w:rPr>
                <w:rFonts w:cs="Arial"/>
                <w:i/>
                <w:sz w:val="20"/>
                <w:szCs w:val="20"/>
                <w:lang w:val="en-US"/>
              </w:rPr>
              <w:t xml:space="preserve"> adress)</w:t>
            </w:r>
          </w:p>
        </w:tc>
      </w:tr>
      <w:tr w:rsidR="00A43E6B" w:rsidRPr="00B065E7" w:rsidTr="00B41734">
        <w:tc>
          <w:tcPr>
            <w:tcW w:w="3555" w:type="dxa"/>
          </w:tcPr>
          <w:p w:rsidR="00A43E6B" w:rsidRPr="00BA3BAC" w:rsidRDefault="00A43E6B" w:rsidP="00587CE2">
            <w:pPr>
              <w:pStyle w:val="Corpsdetexte"/>
              <w:rPr>
                <w:rFonts w:cs="Arial"/>
                <w:i/>
                <w:sz w:val="20"/>
                <w:szCs w:val="20"/>
              </w:rPr>
            </w:pPr>
            <w:r w:rsidRPr="00DF193B">
              <w:rPr>
                <w:rFonts w:cs="Arial"/>
                <w:b/>
                <w:sz w:val="22"/>
                <w:szCs w:val="22"/>
              </w:rPr>
              <w:t>Che</w:t>
            </w:r>
            <w:r>
              <w:rPr>
                <w:rFonts w:cs="Arial"/>
                <w:b/>
                <w:sz w:val="22"/>
                <w:szCs w:val="22"/>
              </w:rPr>
              <w:t>f de projet de certification (ANACIM</w:t>
            </w:r>
            <w:r w:rsidRPr="00DF193B">
              <w:rPr>
                <w:rFonts w:cs="Arial"/>
                <w:b/>
                <w:sz w:val="22"/>
                <w:szCs w:val="22"/>
              </w:rPr>
              <w:t>)</w:t>
            </w:r>
            <w:r w:rsidR="00BA3BAC">
              <w:rPr>
                <w:rFonts w:cs="Arial"/>
                <w:b/>
                <w:sz w:val="22"/>
                <w:szCs w:val="22"/>
              </w:rPr>
              <w:t xml:space="preserve"> / </w:t>
            </w:r>
            <w:r w:rsidRPr="00BA3BAC">
              <w:rPr>
                <w:rFonts w:cs="Arial"/>
                <w:i/>
                <w:sz w:val="20"/>
                <w:szCs w:val="20"/>
              </w:rPr>
              <w:t>Certification Project Manager</w:t>
            </w:r>
          </w:p>
          <w:p w:rsidR="00A43E6B" w:rsidRPr="00BA3BAC" w:rsidRDefault="00A43E6B" w:rsidP="00DF193B">
            <w:pPr>
              <w:pStyle w:val="Corpsdetexte"/>
              <w:rPr>
                <w:rFonts w:cs="Arial"/>
                <w:b/>
                <w:sz w:val="22"/>
                <w:szCs w:val="22"/>
              </w:rPr>
            </w:pPr>
          </w:p>
          <w:p w:rsidR="00A43E6B" w:rsidRPr="001F5A80" w:rsidRDefault="00A43E6B" w:rsidP="00DF193B">
            <w:pPr>
              <w:pStyle w:val="Corpsdetexte"/>
              <w:rPr>
                <w:rFonts w:cs="Arial"/>
                <w:b/>
                <w:sz w:val="22"/>
                <w:szCs w:val="22"/>
                <w:lang w:val="en-US"/>
              </w:rPr>
            </w:pPr>
            <w:r w:rsidRPr="001F5A80">
              <w:rPr>
                <w:rFonts w:cs="Arial"/>
                <w:b/>
                <w:sz w:val="22"/>
                <w:szCs w:val="22"/>
                <w:lang w:val="en-US"/>
              </w:rPr>
              <w:t xml:space="preserve">Nom : </w:t>
            </w:r>
          </w:p>
          <w:p w:rsidR="00A43E6B" w:rsidRPr="001F5A80" w:rsidRDefault="00A43E6B" w:rsidP="00587CE2">
            <w:pPr>
              <w:pStyle w:val="Corpsdetexte"/>
              <w:rPr>
                <w:rFonts w:cs="Arial"/>
                <w:i/>
                <w:sz w:val="20"/>
                <w:szCs w:val="20"/>
                <w:lang w:val="en-US"/>
              </w:rPr>
            </w:pPr>
            <w:r w:rsidRPr="001F5A80">
              <w:rPr>
                <w:rFonts w:cs="Arial"/>
                <w:i/>
                <w:sz w:val="20"/>
                <w:szCs w:val="20"/>
                <w:lang w:val="en-US"/>
              </w:rPr>
              <w:t>Full Name</w:t>
            </w:r>
          </w:p>
          <w:p w:rsidR="00A43E6B" w:rsidRPr="001F5A80" w:rsidRDefault="00A43E6B" w:rsidP="00587CE2">
            <w:pPr>
              <w:pStyle w:val="Corpsdetexte"/>
              <w:rPr>
                <w:rFonts w:cs="Arial"/>
                <w:i/>
                <w:sz w:val="20"/>
                <w:szCs w:val="20"/>
                <w:lang w:val="en-US"/>
              </w:rPr>
            </w:pPr>
          </w:p>
          <w:p w:rsidR="00A43E6B" w:rsidRPr="009763DF" w:rsidRDefault="00A43E6B" w:rsidP="0096491D">
            <w:pPr>
              <w:pStyle w:val="Corpsdetexte"/>
              <w:rPr>
                <w:rFonts w:cs="Arial"/>
                <w:b/>
                <w:sz w:val="22"/>
                <w:szCs w:val="22"/>
                <w:lang w:val="en-US"/>
              </w:rPr>
            </w:pPr>
            <w:r w:rsidRPr="009763DF">
              <w:rPr>
                <w:rFonts w:cs="Arial"/>
                <w:b/>
                <w:sz w:val="22"/>
                <w:szCs w:val="22"/>
                <w:lang w:val="en-US"/>
              </w:rPr>
              <w:t xml:space="preserve">Tel/ </w:t>
            </w:r>
            <w:r w:rsidRPr="009763DF">
              <w:rPr>
                <w:rFonts w:cs="Arial"/>
                <w:i/>
                <w:sz w:val="20"/>
                <w:szCs w:val="20"/>
                <w:lang w:val="en-US"/>
              </w:rPr>
              <w:t>Phone</w:t>
            </w:r>
            <w:r w:rsidRPr="009763DF">
              <w:rPr>
                <w:rFonts w:cs="Arial"/>
                <w:b/>
                <w:sz w:val="22"/>
                <w:szCs w:val="22"/>
                <w:lang w:val="en-US"/>
              </w:rPr>
              <w:t> :</w:t>
            </w:r>
          </w:p>
          <w:p w:rsidR="00A43E6B" w:rsidRPr="009763DF" w:rsidRDefault="00A43E6B" w:rsidP="0096491D">
            <w:pPr>
              <w:pStyle w:val="Corpsdetexte"/>
              <w:rPr>
                <w:rFonts w:cs="Arial"/>
                <w:b/>
                <w:sz w:val="22"/>
                <w:szCs w:val="22"/>
                <w:lang w:val="en-US"/>
              </w:rPr>
            </w:pPr>
          </w:p>
          <w:p w:rsidR="00A43E6B" w:rsidRPr="00A71E9A" w:rsidRDefault="00A43E6B" w:rsidP="00342508">
            <w:pPr>
              <w:pStyle w:val="Corpsdetexte"/>
              <w:rPr>
                <w:rFonts w:ascii="Arial" w:hAnsi="Arial" w:cs="Arial"/>
                <w:sz w:val="24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Courriel / </w:t>
            </w:r>
            <w:r w:rsidRPr="00D52211">
              <w:rPr>
                <w:rFonts w:cs="Arial"/>
                <w:i/>
                <w:sz w:val="20"/>
                <w:szCs w:val="20"/>
              </w:rPr>
              <w:t>Email</w:t>
            </w:r>
            <w:r w:rsidRPr="00DF193B">
              <w:rPr>
                <w:rFonts w:cs="Arial"/>
                <w:b/>
                <w:sz w:val="22"/>
                <w:szCs w:val="22"/>
              </w:rPr>
              <w:t> </w:t>
            </w:r>
            <w:r w:rsidRPr="0096491D">
              <w:rPr>
                <w:rFonts w:cs="Arial"/>
                <w:sz w:val="22"/>
                <w:szCs w:val="22"/>
              </w:rPr>
              <w:t>:</w:t>
            </w:r>
            <w:r w:rsidRPr="00A71E9A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7219" w:type="dxa"/>
            <w:gridSpan w:val="5"/>
            <w:tcBorders>
              <w:bottom w:val="single" w:sz="4" w:space="0" w:color="auto"/>
            </w:tcBorders>
          </w:tcPr>
          <w:p w:rsidR="00A43E6B" w:rsidRPr="00587CE2" w:rsidRDefault="00B53E27" w:rsidP="00587CE2">
            <w:pPr>
              <w:pStyle w:val="Corpsdetexte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b/>
                <w:sz w:val="22"/>
                <w:szCs w:val="22"/>
              </w:rPr>
              <w:t>Coordonateur du projet (E</w:t>
            </w:r>
            <w:r w:rsidR="00A43E6B" w:rsidRPr="00DF193B">
              <w:rPr>
                <w:rFonts w:cs="Arial"/>
                <w:b/>
                <w:sz w:val="22"/>
                <w:szCs w:val="22"/>
              </w:rPr>
              <w:t>xploitant)</w:t>
            </w:r>
            <w:r w:rsidR="00BA3BAC">
              <w:rPr>
                <w:rFonts w:cs="Arial"/>
                <w:b/>
                <w:sz w:val="22"/>
                <w:szCs w:val="22"/>
              </w:rPr>
              <w:t xml:space="preserve"> / </w:t>
            </w:r>
            <w:r w:rsidR="00A43E6B" w:rsidRPr="00587CE2">
              <w:rPr>
                <w:rFonts w:cs="Arial"/>
                <w:i/>
                <w:sz w:val="20"/>
                <w:szCs w:val="20"/>
              </w:rPr>
              <w:t>Applicant’s legal representative</w:t>
            </w:r>
          </w:p>
          <w:p w:rsidR="00A43E6B" w:rsidRDefault="00A43E6B" w:rsidP="0096491D">
            <w:pPr>
              <w:pStyle w:val="Corpsdetexte"/>
              <w:rPr>
                <w:rFonts w:cs="Arial"/>
                <w:b/>
                <w:sz w:val="22"/>
                <w:szCs w:val="22"/>
              </w:rPr>
            </w:pPr>
          </w:p>
          <w:p w:rsidR="0072461F" w:rsidRDefault="0072461F" w:rsidP="0096491D">
            <w:pPr>
              <w:pStyle w:val="Corpsdetexte"/>
              <w:rPr>
                <w:rFonts w:cs="Arial"/>
                <w:b/>
                <w:sz w:val="22"/>
                <w:szCs w:val="22"/>
              </w:rPr>
            </w:pPr>
          </w:p>
          <w:p w:rsidR="00A43E6B" w:rsidRPr="001F5A80" w:rsidRDefault="00A43E6B" w:rsidP="0096491D">
            <w:pPr>
              <w:pStyle w:val="Corpsdetexte"/>
              <w:rPr>
                <w:rFonts w:cs="Arial"/>
                <w:b/>
                <w:sz w:val="22"/>
                <w:szCs w:val="22"/>
                <w:lang w:val="en-US"/>
              </w:rPr>
            </w:pPr>
            <w:r w:rsidRPr="001F5A80">
              <w:rPr>
                <w:rFonts w:cs="Arial"/>
                <w:b/>
                <w:sz w:val="22"/>
                <w:szCs w:val="22"/>
                <w:lang w:val="en-US"/>
              </w:rPr>
              <w:t>Nom :</w:t>
            </w:r>
          </w:p>
          <w:p w:rsidR="00A43E6B" w:rsidRDefault="00A43E6B" w:rsidP="00587CE2">
            <w:pPr>
              <w:pStyle w:val="Corpsdetexte"/>
              <w:rPr>
                <w:rFonts w:cs="Arial"/>
                <w:i/>
                <w:sz w:val="20"/>
                <w:szCs w:val="20"/>
                <w:lang w:val="en-US"/>
              </w:rPr>
            </w:pPr>
            <w:r w:rsidRPr="001F5A80">
              <w:rPr>
                <w:rFonts w:cs="Arial"/>
                <w:i/>
                <w:sz w:val="20"/>
                <w:szCs w:val="20"/>
                <w:lang w:val="en-US"/>
              </w:rPr>
              <w:t xml:space="preserve">Full Name </w:t>
            </w:r>
          </w:p>
          <w:p w:rsidR="00A43E6B" w:rsidRPr="001F5A80" w:rsidRDefault="00A43E6B" w:rsidP="00587CE2">
            <w:pPr>
              <w:pStyle w:val="Corpsdetexte"/>
              <w:rPr>
                <w:rFonts w:cs="Arial"/>
                <w:i/>
                <w:sz w:val="20"/>
                <w:szCs w:val="20"/>
                <w:lang w:val="en-US"/>
              </w:rPr>
            </w:pPr>
          </w:p>
          <w:p w:rsidR="00A43E6B" w:rsidRDefault="00A43E6B" w:rsidP="00105B65">
            <w:pPr>
              <w:pStyle w:val="Corpsdetexte"/>
              <w:rPr>
                <w:rFonts w:cs="Arial"/>
                <w:b/>
                <w:sz w:val="22"/>
                <w:szCs w:val="22"/>
                <w:lang w:val="en-US"/>
              </w:rPr>
            </w:pPr>
            <w:r w:rsidRPr="001F5A80">
              <w:rPr>
                <w:rFonts w:cs="Arial"/>
                <w:b/>
                <w:sz w:val="22"/>
                <w:szCs w:val="22"/>
                <w:lang w:val="en-US"/>
              </w:rPr>
              <w:t xml:space="preserve">Tel/ </w:t>
            </w:r>
            <w:r w:rsidRPr="001F5A80">
              <w:rPr>
                <w:rFonts w:cs="Arial"/>
                <w:i/>
                <w:sz w:val="20"/>
                <w:szCs w:val="20"/>
                <w:lang w:val="en-US"/>
              </w:rPr>
              <w:t>Phone</w:t>
            </w:r>
            <w:r w:rsidRPr="001F5A80">
              <w:rPr>
                <w:rFonts w:cs="Arial"/>
                <w:b/>
                <w:sz w:val="22"/>
                <w:szCs w:val="22"/>
                <w:lang w:val="en-US"/>
              </w:rPr>
              <w:t> :</w:t>
            </w:r>
          </w:p>
          <w:p w:rsidR="00A43E6B" w:rsidRPr="001F5A80" w:rsidRDefault="00A43E6B" w:rsidP="00105B65">
            <w:pPr>
              <w:pStyle w:val="Corpsdetexte"/>
              <w:rPr>
                <w:rFonts w:cs="Arial"/>
                <w:b/>
                <w:sz w:val="22"/>
                <w:szCs w:val="22"/>
                <w:lang w:val="en-US"/>
              </w:rPr>
            </w:pPr>
          </w:p>
          <w:p w:rsidR="00A43E6B" w:rsidRPr="00866694" w:rsidRDefault="00A43E6B" w:rsidP="00105B65">
            <w:pPr>
              <w:pStyle w:val="Corpsdetexte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Courriel / </w:t>
            </w:r>
            <w:r w:rsidRPr="00D52211">
              <w:rPr>
                <w:rFonts w:cs="Arial"/>
                <w:i/>
                <w:sz w:val="20"/>
                <w:szCs w:val="20"/>
              </w:rPr>
              <w:t>Email</w:t>
            </w:r>
            <w:r w:rsidRPr="00DF193B">
              <w:rPr>
                <w:rFonts w:cs="Arial"/>
                <w:b/>
                <w:sz w:val="22"/>
                <w:szCs w:val="22"/>
              </w:rPr>
              <w:t> </w:t>
            </w:r>
            <w:r w:rsidRPr="0096491D">
              <w:rPr>
                <w:rFonts w:cs="Arial"/>
                <w:sz w:val="22"/>
                <w:szCs w:val="22"/>
              </w:rPr>
              <w:t>:</w:t>
            </w:r>
          </w:p>
        </w:tc>
      </w:tr>
      <w:tr w:rsidR="00A43E6B" w:rsidRPr="00A71E9A" w:rsidTr="00A9655D">
        <w:trPr>
          <w:cantSplit/>
          <w:trHeight w:val="465"/>
        </w:trPr>
        <w:tc>
          <w:tcPr>
            <w:tcW w:w="10774" w:type="dxa"/>
            <w:gridSpan w:val="6"/>
            <w:shd w:val="clear" w:color="auto" w:fill="C6D9F1" w:themeFill="text2" w:themeFillTint="33"/>
            <w:vAlign w:val="center"/>
          </w:tcPr>
          <w:p w:rsidR="00A43E6B" w:rsidRPr="007056A3" w:rsidRDefault="00A43E6B" w:rsidP="0084582E">
            <w:pPr>
              <w:pStyle w:val="Corpsdetexte"/>
              <w:numPr>
                <w:ilvl w:val="0"/>
                <w:numId w:val="12"/>
              </w:numPr>
              <w:ind w:left="3049" w:hanging="567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148CF">
              <w:rPr>
                <w:rFonts w:cs="Arial"/>
                <w:b/>
                <w:sz w:val="22"/>
                <w:szCs w:val="22"/>
              </w:rPr>
              <w:t>PHASE DE PRE-CANDIDATURE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/ </w:t>
            </w:r>
            <w:r w:rsidRPr="000148CF">
              <w:rPr>
                <w:rFonts w:cs="Arial"/>
                <w:b/>
                <w:i/>
                <w:sz w:val="20"/>
                <w:szCs w:val="20"/>
              </w:rPr>
              <w:t>Pre-Application Phase</w:t>
            </w:r>
          </w:p>
        </w:tc>
      </w:tr>
      <w:tr w:rsidR="00A43E6B" w:rsidRPr="00293B60" w:rsidTr="00B41734">
        <w:trPr>
          <w:cantSplit/>
        </w:trPr>
        <w:tc>
          <w:tcPr>
            <w:tcW w:w="3555" w:type="dxa"/>
            <w:shd w:val="clear" w:color="auto" w:fill="8DB3E2" w:themeFill="text2" w:themeFillTint="66"/>
            <w:vAlign w:val="center"/>
          </w:tcPr>
          <w:p w:rsidR="00A43E6B" w:rsidRPr="001F5A80" w:rsidRDefault="00A43E6B" w:rsidP="003045DF">
            <w:pPr>
              <w:pStyle w:val="Corpsdetexte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1F5A80">
              <w:rPr>
                <w:rFonts w:cs="Arial"/>
                <w:b/>
                <w:sz w:val="22"/>
                <w:szCs w:val="22"/>
                <w:lang w:val="en-US"/>
              </w:rPr>
              <w:t>ACTIVITES A REALISER</w:t>
            </w:r>
          </w:p>
          <w:p w:rsidR="00A43E6B" w:rsidRPr="003045DF" w:rsidRDefault="00A43E6B" w:rsidP="003045DF">
            <w:pPr>
              <w:pStyle w:val="Corpsdetexte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/>
                <w:i/>
                <w:sz w:val="20"/>
                <w:szCs w:val="20"/>
                <w:lang w:val="en-US"/>
              </w:rPr>
              <w:t>Activities to be carried</w:t>
            </w:r>
          </w:p>
        </w:tc>
        <w:tc>
          <w:tcPr>
            <w:tcW w:w="3135" w:type="dxa"/>
            <w:gridSpan w:val="2"/>
            <w:shd w:val="clear" w:color="auto" w:fill="8DB3E2" w:themeFill="text2" w:themeFillTint="66"/>
            <w:vAlign w:val="center"/>
          </w:tcPr>
          <w:p w:rsidR="00A43E6B" w:rsidRPr="00F5250F" w:rsidRDefault="00A43E6B" w:rsidP="003045DF">
            <w:pPr>
              <w:pStyle w:val="Corpsdetexte"/>
              <w:jc w:val="center"/>
              <w:rPr>
                <w:rFonts w:cs="Arial"/>
                <w:b/>
                <w:sz w:val="22"/>
                <w:szCs w:val="22"/>
              </w:rPr>
            </w:pPr>
            <w:r w:rsidRPr="00F5250F">
              <w:rPr>
                <w:rFonts w:cs="Arial"/>
                <w:b/>
                <w:sz w:val="22"/>
                <w:szCs w:val="22"/>
              </w:rPr>
              <w:t xml:space="preserve">Date proposée </w:t>
            </w:r>
            <w:r>
              <w:rPr>
                <w:rFonts w:cs="Arial"/>
                <w:b/>
                <w:sz w:val="22"/>
                <w:szCs w:val="22"/>
              </w:rPr>
              <w:t>(</w:t>
            </w:r>
            <w:r w:rsidRPr="00F5250F">
              <w:rPr>
                <w:rFonts w:cs="Arial"/>
                <w:b/>
                <w:sz w:val="22"/>
                <w:szCs w:val="22"/>
              </w:rPr>
              <w:t>par le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F5250F">
              <w:rPr>
                <w:rFonts w:cs="Arial"/>
                <w:b/>
                <w:sz w:val="22"/>
                <w:szCs w:val="22"/>
              </w:rPr>
              <w:t>candidat</w:t>
            </w:r>
            <w:r>
              <w:rPr>
                <w:rFonts w:cs="Arial"/>
                <w:b/>
                <w:sz w:val="22"/>
                <w:szCs w:val="22"/>
              </w:rPr>
              <w:t>)</w:t>
            </w:r>
          </w:p>
          <w:p w:rsidR="00A43E6B" w:rsidRPr="003045DF" w:rsidRDefault="00A43E6B" w:rsidP="003045DF">
            <w:pPr>
              <w:pStyle w:val="Corpsdetexte"/>
              <w:jc w:val="center"/>
              <w:rPr>
                <w:rFonts w:ascii="Arial" w:hAnsi="Arial" w:cs="Arial"/>
                <w:lang w:val="en-US"/>
              </w:rPr>
            </w:pPr>
            <w:r w:rsidRPr="00F1608F">
              <w:rPr>
                <w:rFonts w:cs="Arial"/>
                <w:i/>
                <w:sz w:val="20"/>
                <w:szCs w:val="20"/>
                <w:lang w:val="en-US"/>
              </w:rPr>
              <w:t xml:space="preserve">Proposed date </w:t>
            </w:r>
            <w:r>
              <w:rPr>
                <w:rFonts w:cs="Arial"/>
                <w:i/>
                <w:sz w:val="20"/>
                <w:szCs w:val="20"/>
                <w:lang w:val="en-US"/>
              </w:rPr>
              <w:t>(</w:t>
            </w:r>
            <w:r w:rsidRPr="00F1608F">
              <w:rPr>
                <w:rFonts w:cs="Arial"/>
                <w:i/>
                <w:sz w:val="20"/>
                <w:szCs w:val="20"/>
                <w:lang w:val="en-US"/>
              </w:rPr>
              <w:t>by the applicant</w:t>
            </w:r>
            <w:r>
              <w:rPr>
                <w:rFonts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1844" w:type="dxa"/>
            <w:gridSpan w:val="2"/>
            <w:shd w:val="clear" w:color="auto" w:fill="8DB3E2" w:themeFill="text2" w:themeFillTint="66"/>
            <w:vAlign w:val="center"/>
          </w:tcPr>
          <w:p w:rsidR="00A43E6B" w:rsidRPr="00F5250F" w:rsidRDefault="00A43E6B" w:rsidP="003045DF">
            <w:pPr>
              <w:pStyle w:val="Corpsdetexte"/>
              <w:jc w:val="center"/>
              <w:rPr>
                <w:rFonts w:cs="Arial"/>
                <w:b/>
                <w:sz w:val="22"/>
                <w:szCs w:val="22"/>
              </w:rPr>
            </w:pPr>
            <w:r w:rsidRPr="00F5250F">
              <w:rPr>
                <w:rFonts w:cs="Arial"/>
                <w:b/>
                <w:sz w:val="22"/>
                <w:szCs w:val="22"/>
              </w:rPr>
              <w:t>Date retenue</w:t>
            </w:r>
          </w:p>
          <w:p w:rsidR="00A43E6B" w:rsidRPr="003045DF" w:rsidRDefault="00A43E6B" w:rsidP="003045DF">
            <w:pPr>
              <w:pStyle w:val="Corpsdetexte"/>
              <w:jc w:val="center"/>
              <w:rPr>
                <w:rFonts w:ascii="Arial" w:hAnsi="Arial" w:cs="Arial"/>
                <w:lang w:val="en-US"/>
              </w:rPr>
            </w:pPr>
            <w:r w:rsidRPr="00587CE2">
              <w:rPr>
                <w:rFonts w:cs="Arial"/>
                <w:i/>
                <w:sz w:val="20"/>
                <w:szCs w:val="20"/>
              </w:rPr>
              <w:t>Approved date</w:t>
            </w:r>
          </w:p>
        </w:tc>
        <w:tc>
          <w:tcPr>
            <w:tcW w:w="2240" w:type="dxa"/>
            <w:shd w:val="clear" w:color="auto" w:fill="8DB3E2" w:themeFill="text2" w:themeFillTint="66"/>
            <w:vAlign w:val="center"/>
          </w:tcPr>
          <w:p w:rsidR="00B41734" w:rsidRPr="009706EF" w:rsidRDefault="00B41734" w:rsidP="00B41734">
            <w:pPr>
              <w:pStyle w:val="Corpsdetexte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9706EF">
              <w:rPr>
                <w:rFonts w:cs="Arial"/>
                <w:b/>
                <w:sz w:val="22"/>
                <w:szCs w:val="22"/>
                <w:lang w:val="en-US"/>
              </w:rPr>
              <w:t>Date reçue/effectuée</w:t>
            </w:r>
          </w:p>
          <w:p w:rsidR="00A43E6B" w:rsidRPr="003045DF" w:rsidRDefault="00B41734" w:rsidP="00B41734">
            <w:pPr>
              <w:pStyle w:val="Corpsdetexte"/>
              <w:jc w:val="center"/>
              <w:rPr>
                <w:rFonts w:ascii="Arial" w:hAnsi="Arial" w:cs="Arial"/>
                <w:lang w:val="en-US"/>
              </w:rPr>
            </w:pPr>
            <w:r w:rsidRPr="009706EF">
              <w:rPr>
                <w:rFonts w:cs="Arial"/>
                <w:i/>
                <w:sz w:val="20"/>
                <w:szCs w:val="20"/>
                <w:lang w:val="en-US"/>
              </w:rPr>
              <w:t>Date received/done</w:t>
            </w:r>
          </w:p>
        </w:tc>
      </w:tr>
      <w:tr w:rsidR="00A43E6B" w:rsidRPr="00A71E9A" w:rsidTr="00E60714">
        <w:trPr>
          <w:cantSplit/>
        </w:trPr>
        <w:tc>
          <w:tcPr>
            <w:tcW w:w="3555" w:type="dxa"/>
            <w:vAlign w:val="center"/>
          </w:tcPr>
          <w:p w:rsidR="00B61834" w:rsidRDefault="00A43E6B" w:rsidP="00B61834">
            <w:pPr>
              <w:pStyle w:val="Corpsdetexte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3045DF">
              <w:rPr>
                <w:rFonts w:cs="Arial"/>
                <w:sz w:val="22"/>
                <w:szCs w:val="22"/>
              </w:rPr>
              <w:t>Demande préalable</w:t>
            </w:r>
          </w:p>
          <w:p w:rsidR="00A43E6B" w:rsidRPr="003045DF" w:rsidRDefault="00A43E6B" w:rsidP="00B61834">
            <w:pPr>
              <w:pStyle w:val="Corpsdetexte"/>
              <w:jc w:val="left"/>
              <w:rPr>
                <w:rFonts w:cs="Arial"/>
                <w:sz w:val="22"/>
                <w:szCs w:val="22"/>
              </w:rPr>
            </w:pPr>
            <w:r w:rsidRPr="000966F7">
              <w:rPr>
                <w:rFonts w:cs="Arial"/>
                <w:i/>
                <w:sz w:val="20"/>
                <w:szCs w:val="20"/>
              </w:rPr>
              <w:t>Pre-application request</w:t>
            </w:r>
          </w:p>
        </w:tc>
        <w:tc>
          <w:tcPr>
            <w:tcW w:w="3135" w:type="dxa"/>
            <w:gridSpan w:val="2"/>
            <w:shd w:val="clear" w:color="auto" w:fill="D9D9D9" w:themeFill="background1" w:themeFillShade="D9"/>
          </w:tcPr>
          <w:p w:rsidR="00A43E6B" w:rsidRPr="00A71E9A" w:rsidRDefault="00A43E6B" w:rsidP="000D034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gridSpan w:val="2"/>
            <w:shd w:val="clear" w:color="auto" w:fill="D9D9D9" w:themeFill="background1" w:themeFillShade="D9"/>
          </w:tcPr>
          <w:p w:rsidR="00A43E6B" w:rsidRPr="00A71E9A" w:rsidRDefault="00A43E6B" w:rsidP="000D034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A43E6B" w:rsidRPr="00A71E9A" w:rsidRDefault="00A43E6B" w:rsidP="000D034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</w:tr>
      <w:tr w:rsidR="00A43E6B" w:rsidRPr="00A71E9A" w:rsidTr="00E60714">
        <w:trPr>
          <w:cantSplit/>
        </w:trPr>
        <w:tc>
          <w:tcPr>
            <w:tcW w:w="3555" w:type="dxa"/>
            <w:vAlign w:val="center"/>
          </w:tcPr>
          <w:p w:rsidR="00B61834" w:rsidRDefault="00293B60" w:rsidP="007A0BB0">
            <w:pPr>
              <w:pStyle w:val="Corpsdetexte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Réunion de prise de contact</w:t>
            </w:r>
          </w:p>
          <w:p w:rsidR="00A43E6B" w:rsidRPr="00A17B53" w:rsidRDefault="00293B60" w:rsidP="007A0BB0">
            <w:pPr>
              <w:pStyle w:val="Corpsdetexte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First contact</w:t>
            </w:r>
            <w:r w:rsidR="00A43E6B" w:rsidRPr="000966F7">
              <w:rPr>
                <w:rFonts w:cs="Arial"/>
                <w:i/>
                <w:sz w:val="20"/>
                <w:szCs w:val="20"/>
              </w:rPr>
              <w:t xml:space="preserve"> meeting</w:t>
            </w:r>
          </w:p>
        </w:tc>
        <w:tc>
          <w:tcPr>
            <w:tcW w:w="3135" w:type="dxa"/>
            <w:gridSpan w:val="2"/>
            <w:shd w:val="clear" w:color="auto" w:fill="D9D9D9" w:themeFill="background1" w:themeFillShade="D9"/>
          </w:tcPr>
          <w:p w:rsidR="00A43E6B" w:rsidRPr="00A71E9A" w:rsidRDefault="00A43E6B" w:rsidP="000D034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gridSpan w:val="2"/>
            <w:shd w:val="clear" w:color="auto" w:fill="D9D9D9" w:themeFill="background1" w:themeFillShade="D9"/>
          </w:tcPr>
          <w:p w:rsidR="00A43E6B" w:rsidRPr="00A71E9A" w:rsidRDefault="00A43E6B" w:rsidP="000D034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A43E6B" w:rsidRPr="00A71E9A" w:rsidRDefault="00A43E6B" w:rsidP="000D034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</w:tr>
      <w:tr w:rsidR="00A43E6B" w:rsidRPr="00293B60" w:rsidTr="00E60714">
        <w:trPr>
          <w:cantSplit/>
        </w:trPr>
        <w:tc>
          <w:tcPr>
            <w:tcW w:w="3555" w:type="dxa"/>
            <w:vAlign w:val="center"/>
          </w:tcPr>
          <w:p w:rsidR="00A43E6B" w:rsidRPr="006D3272" w:rsidRDefault="00A43E6B" w:rsidP="007A0BB0">
            <w:pPr>
              <w:pStyle w:val="Corpsdetexte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Lettre d’a</w:t>
            </w:r>
            <w:r w:rsidRPr="006D3272">
              <w:rPr>
                <w:rFonts w:cs="Arial"/>
                <w:sz w:val="22"/>
                <w:szCs w:val="22"/>
              </w:rPr>
              <w:t xml:space="preserve">cceptation de la </w:t>
            </w:r>
            <w:r>
              <w:rPr>
                <w:rFonts w:cs="Arial"/>
                <w:sz w:val="22"/>
                <w:szCs w:val="22"/>
              </w:rPr>
              <w:t>demande préalable</w:t>
            </w:r>
          </w:p>
          <w:p w:rsidR="00A43E6B" w:rsidRPr="005F273F" w:rsidRDefault="00A43E6B" w:rsidP="007A0BB0">
            <w:pPr>
              <w:pStyle w:val="Corpsdetexte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FB7965">
              <w:rPr>
                <w:rFonts w:cs="Arial"/>
                <w:i/>
                <w:sz w:val="20"/>
                <w:szCs w:val="20"/>
                <w:lang w:val="en-US"/>
              </w:rPr>
              <w:t>Letter of acceptance of pre-application submission</w:t>
            </w:r>
          </w:p>
        </w:tc>
        <w:tc>
          <w:tcPr>
            <w:tcW w:w="3135" w:type="dxa"/>
            <w:gridSpan w:val="2"/>
            <w:shd w:val="clear" w:color="auto" w:fill="D9D9D9" w:themeFill="background1" w:themeFillShade="D9"/>
          </w:tcPr>
          <w:p w:rsidR="00A43E6B" w:rsidRPr="005F273F" w:rsidRDefault="00A43E6B" w:rsidP="000D0347">
            <w:pPr>
              <w:pStyle w:val="Corpsdetexte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4" w:type="dxa"/>
            <w:gridSpan w:val="2"/>
            <w:shd w:val="clear" w:color="auto" w:fill="D9D9D9" w:themeFill="background1" w:themeFillShade="D9"/>
          </w:tcPr>
          <w:p w:rsidR="00A43E6B" w:rsidRPr="005F273F" w:rsidRDefault="00A43E6B" w:rsidP="000D0347">
            <w:pPr>
              <w:pStyle w:val="Corpsdetexte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40" w:type="dxa"/>
          </w:tcPr>
          <w:p w:rsidR="00A43E6B" w:rsidRPr="005F273F" w:rsidRDefault="00A43E6B" w:rsidP="000D0347">
            <w:pPr>
              <w:pStyle w:val="Corpsdetexte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A43E6B" w:rsidRPr="00A71E9A" w:rsidTr="00E0591D">
        <w:trPr>
          <w:cantSplit/>
          <w:trHeight w:val="2698"/>
        </w:trPr>
        <w:tc>
          <w:tcPr>
            <w:tcW w:w="10774" w:type="dxa"/>
            <w:gridSpan w:val="6"/>
          </w:tcPr>
          <w:p w:rsidR="00A43E6B" w:rsidRDefault="00A43E6B" w:rsidP="00A40BEB">
            <w:pPr>
              <w:pStyle w:val="Corpsdetexte"/>
              <w:jc w:val="left"/>
              <w:rPr>
                <w:rFonts w:cs="Arial"/>
                <w:b/>
                <w:sz w:val="22"/>
                <w:szCs w:val="22"/>
              </w:rPr>
            </w:pPr>
            <w:r w:rsidRPr="00A40BEB">
              <w:rPr>
                <w:rFonts w:cs="Arial"/>
                <w:b/>
                <w:sz w:val="22"/>
                <w:szCs w:val="22"/>
              </w:rPr>
              <w:t>Commentaires</w:t>
            </w:r>
            <w:r>
              <w:rPr>
                <w:rFonts w:cs="Arial"/>
                <w:b/>
                <w:sz w:val="22"/>
                <w:szCs w:val="22"/>
              </w:rPr>
              <w:t> :</w:t>
            </w:r>
          </w:p>
          <w:p w:rsidR="00A43E6B" w:rsidRPr="00A40BEB" w:rsidRDefault="00A43E6B" w:rsidP="00A40BEB">
            <w:pPr>
              <w:pStyle w:val="Corpsdetexte"/>
              <w:jc w:val="left"/>
              <w:rPr>
                <w:rFonts w:cs="Arial"/>
                <w:sz w:val="22"/>
                <w:szCs w:val="22"/>
              </w:rPr>
            </w:pPr>
            <w:r w:rsidRPr="003275F1">
              <w:rPr>
                <w:rFonts w:cs="Arial"/>
                <w:i/>
                <w:sz w:val="20"/>
                <w:szCs w:val="20"/>
              </w:rPr>
              <w:t>Comments</w:t>
            </w:r>
          </w:p>
        </w:tc>
      </w:tr>
      <w:tr w:rsidR="00A43E6B" w:rsidRPr="00A71E9A" w:rsidTr="00E800E2">
        <w:trPr>
          <w:cantSplit/>
          <w:trHeight w:val="372"/>
        </w:trPr>
        <w:tc>
          <w:tcPr>
            <w:tcW w:w="10774" w:type="dxa"/>
            <w:gridSpan w:val="6"/>
            <w:shd w:val="clear" w:color="auto" w:fill="C6D9F1" w:themeFill="text2" w:themeFillTint="33"/>
            <w:vAlign w:val="center"/>
          </w:tcPr>
          <w:p w:rsidR="00A43E6B" w:rsidRPr="007056A3" w:rsidRDefault="00A43E6B" w:rsidP="000148CF">
            <w:pPr>
              <w:pStyle w:val="Corpsdetexte"/>
              <w:numPr>
                <w:ilvl w:val="0"/>
                <w:numId w:val="12"/>
              </w:numPr>
              <w:ind w:left="3049" w:hanging="567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211C0">
              <w:rPr>
                <w:rFonts w:cs="Arial"/>
                <w:b/>
                <w:sz w:val="22"/>
                <w:szCs w:val="22"/>
              </w:rPr>
              <w:t xml:space="preserve">PHASE DE DEMANDE FORMELLE 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/ </w:t>
            </w:r>
            <w:r w:rsidRPr="005211C0">
              <w:rPr>
                <w:rFonts w:cs="Arial"/>
                <w:b/>
                <w:i/>
                <w:sz w:val="20"/>
                <w:szCs w:val="20"/>
              </w:rPr>
              <w:t>Formal Application phase</w:t>
            </w:r>
          </w:p>
        </w:tc>
      </w:tr>
      <w:tr w:rsidR="00A43E6B" w:rsidRPr="00293B60" w:rsidTr="00B41734">
        <w:trPr>
          <w:cantSplit/>
        </w:trPr>
        <w:tc>
          <w:tcPr>
            <w:tcW w:w="3555" w:type="dxa"/>
            <w:shd w:val="clear" w:color="auto" w:fill="8DB3E2" w:themeFill="text2" w:themeFillTint="66"/>
            <w:vAlign w:val="center"/>
          </w:tcPr>
          <w:p w:rsidR="00A43E6B" w:rsidRPr="001F5A80" w:rsidRDefault="00A43E6B" w:rsidP="008C4F75">
            <w:pPr>
              <w:pStyle w:val="Corpsdetexte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1F5A80">
              <w:rPr>
                <w:rFonts w:cs="Arial"/>
                <w:b/>
                <w:sz w:val="22"/>
                <w:szCs w:val="22"/>
                <w:lang w:val="en-US"/>
              </w:rPr>
              <w:t>ACTIVITES A REALISER</w:t>
            </w:r>
          </w:p>
          <w:p w:rsidR="00A43E6B" w:rsidRPr="003045DF" w:rsidRDefault="00A43E6B" w:rsidP="008C4F75">
            <w:pPr>
              <w:pStyle w:val="Corpsdetexte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/>
                <w:i/>
                <w:sz w:val="20"/>
                <w:szCs w:val="20"/>
                <w:lang w:val="en-US"/>
              </w:rPr>
              <w:t>Activities to be carried</w:t>
            </w:r>
          </w:p>
        </w:tc>
        <w:tc>
          <w:tcPr>
            <w:tcW w:w="3250" w:type="dxa"/>
            <w:gridSpan w:val="2"/>
            <w:shd w:val="clear" w:color="auto" w:fill="8DB3E2" w:themeFill="text2" w:themeFillTint="66"/>
            <w:vAlign w:val="center"/>
          </w:tcPr>
          <w:p w:rsidR="00A43E6B" w:rsidRPr="00F5250F" w:rsidRDefault="00A43E6B" w:rsidP="008C4F75">
            <w:pPr>
              <w:pStyle w:val="Corpsdetexte"/>
              <w:jc w:val="center"/>
              <w:rPr>
                <w:rFonts w:cs="Arial"/>
                <w:b/>
                <w:sz w:val="22"/>
                <w:szCs w:val="22"/>
              </w:rPr>
            </w:pPr>
            <w:r w:rsidRPr="00F5250F">
              <w:rPr>
                <w:rFonts w:cs="Arial"/>
                <w:b/>
                <w:sz w:val="22"/>
                <w:szCs w:val="22"/>
              </w:rPr>
              <w:t xml:space="preserve">Date proposée </w:t>
            </w:r>
            <w:r>
              <w:rPr>
                <w:rFonts w:cs="Arial"/>
                <w:b/>
                <w:sz w:val="22"/>
                <w:szCs w:val="22"/>
              </w:rPr>
              <w:t>(</w:t>
            </w:r>
            <w:r w:rsidRPr="00F5250F">
              <w:rPr>
                <w:rFonts w:cs="Arial"/>
                <w:b/>
                <w:sz w:val="22"/>
                <w:szCs w:val="22"/>
              </w:rPr>
              <w:t>par le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F5250F">
              <w:rPr>
                <w:rFonts w:cs="Arial"/>
                <w:b/>
                <w:sz w:val="22"/>
                <w:szCs w:val="22"/>
              </w:rPr>
              <w:t>candidat</w:t>
            </w:r>
            <w:r>
              <w:rPr>
                <w:rFonts w:cs="Arial"/>
                <w:b/>
                <w:sz w:val="22"/>
                <w:szCs w:val="22"/>
              </w:rPr>
              <w:t>)</w:t>
            </w:r>
          </w:p>
          <w:p w:rsidR="00A43E6B" w:rsidRPr="003045DF" w:rsidRDefault="00A43E6B" w:rsidP="008C4F75">
            <w:pPr>
              <w:pStyle w:val="Corpsdetexte"/>
              <w:jc w:val="center"/>
              <w:rPr>
                <w:rFonts w:ascii="Arial" w:hAnsi="Arial" w:cs="Arial"/>
                <w:lang w:val="en-US"/>
              </w:rPr>
            </w:pPr>
            <w:r w:rsidRPr="00F1608F">
              <w:rPr>
                <w:rFonts w:cs="Arial"/>
                <w:i/>
                <w:sz w:val="20"/>
                <w:szCs w:val="20"/>
                <w:lang w:val="en-US"/>
              </w:rPr>
              <w:t xml:space="preserve">Proposed date </w:t>
            </w:r>
            <w:r>
              <w:rPr>
                <w:rFonts w:cs="Arial"/>
                <w:i/>
                <w:sz w:val="20"/>
                <w:szCs w:val="20"/>
                <w:lang w:val="en-US"/>
              </w:rPr>
              <w:t>(</w:t>
            </w:r>
            <w:r w:rsidRPr="00F1608F">
              <w:rPr>
                <w:rFonts w:cs="Arial"/>
                <w:i/>
                <w:sz w:val="20"/>
                <w:szCs w:val="20"/>
                <w:lang w:val="en-US"/>
              </w:rPr>
              <w:t>by the applicant</w:t>
            </w:r>
            <w:r>
              <w:rPr>
                <w:rFonts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1729" w:type="dxa"/>
            <w:gridSpan w:val="2"/>
            <w:shd w:val="clear" w:color="auto" w:fill="8DB3E2" w:themeFill="text2" w:themeFillTint="66"/>
            <w:vAlign w:val="center"/>
          </w:tcPr>
          <w:p w:rsidR="00A43E6B" w:rsidRPr="00F5250F" w:rsidRDefault="00A43E6B" w:rsidP="008C4F75">
            <w:pPr>
              <w:pStyle w:val="Corpsdetexte"/>
              <w:jc w:val="center"/>
              <w:rPr>
                <w:rFonts w:cs="Arial"/>
                <w:b/>
                <w:sz w:val="22"/>
                <w:szCs w:val="22"/>
              </w:rPr>
            </w:pPr>
            <w:r w:rsidRPr="00F5250F">
              <w:rPr>
                <w:rFonts w:cs="Arial"/>
                <w:b/>
                <w:sz w:val="22"/>
                <w:szCs w:val="22"/>
              </w:rPr>
              <w:t>Date retenue</w:t>
            </w:r>
          </w:p>
          <w:p w:rsidR="00A43E6B" w:rsidRPr="003045DF" w:rsidRDefault="00A43E6B" w:rsidP="008C4F75">
            <w:pPr>
              <w:pStyle w:val="Corpsdetexte"/>
              <w:jc w:val="center"/>
              <w:rPr>
                <w:rFonts w:ascii="Arial" w:hAnsi="Arial" w:cs="Arial"/>
                <w:lang w:val="en-US"/>
              </w:rPr>
            </w:pPr>
            <w:r w:rsidRPr="00587CE2">
              <w:rPr>
                <w:rFonts w:cs="Arial"/>
                <w:i/>
                <w:sz w:val="20"/>
                <w:szCs w:val="20"/>
              </w:rPr>
              <w:t>Approved date</w:t>
            </w:r>
          </w:p>
        </w:tc>
        <w:tc>
          <w:tcPr>
            <w:tcW w:w="2240" w:type="dxa"/>
            <w:shd w:val="clear" w:color="auto" w:fill="8DB3E2" w:themeFill="text2" w:themeFillTint="66"/>
            <w:vAlign w:val="center"/>
          </w:tcPr>
          <w:p w:rsidR="00B41734" w:rsidRPr="009706EF" w:rsidRDefault="00B41734" w:rsidP="00B41734">
            <w:pPr>
              <w:pStyle w:val="Corpsdetexte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9706EF">
              <w:rPr>
                <w:rFonts w:cs="Arial"/>
                <w:b/>
                <w:sz w:val="22"/>
                <w:szCs w:val="22"/>
                <w:lang w:val="en-US"/>
              </w:rPr>
              <w:t>Date reçue/effectuée</w:t>
            </w:r>
          </w:p>
          <w:p w:rsidR="00A43E6B" w:rsidRPr="003045DF" w:rsidRDefault="00B41734" w:rsidP="00B41734">
            <w:pPr>
              <w:pStyle w:val="Corpsdetexte"/>
              <w:jc w:val="center"/>
              <w:rPr>
                <w:rFonts w:ascii="Arial" w:hAnsi="Arial" w:cs="Arial"/>
                <w:lang w:val="en-US"/>
              </w:rPr>
            </w:pPr>
            <w:r w:rsidRPr="009706EF">
              <w:rPr>
                <w:rFonts w:cs="Arial"/>
                <w:i/>
                <w:sz w:val="20"/>
                <w:szCs w:val="20"/>
                <w:lang w:val="en-US"/>
              </w:rPr>
              <w:t>Date received/done</w:t>
            </w:r>
          </w:p>
        </w:tc>
      </w:tr>
      <w:tr w:rsidR="00A43E6B" w:rsidRPr="00A71E9A" w:rsidTr="00B41734">
        <w:trPr>
          <w:cantSplit/>
        </w:trPr>
        <w:tc>
          <w:tcPr>
            <w:tcW w:w="3555" w:type="dxa"/>
            <w:vAlign w:val="center"/>
          </w:tcPr>
          <w:p w:rsidR="00A43E6B" w:rsidRPr="005D1111" w:rsidRDefault="00A43E6B" w:rsidP="007A0BB0">
            <w:pPr>
              <w:pStyle w:val="Corpsdetexte"/>
              <w:jc w:val="left"/>
              <w:rPr>
                <w:rFonts w:cs="Arial"/>
                <w:sz w:val="22"/>
                <w:szCs w:val="22"/>
              </w:rPr>
            </w:pPr>
            <w:r w:rsidRPr="005D1111">
              <w:rPr>
                <w:rFonts w:cs="Arial"/>
                <w:sz w:val="22"/>
                <w:szCs w:val="22"/>
              </w:rPr>
              <w:t>Soumission de la  demande officielle</w:t>
            </w:r>
          </w:p>
          <w:p w:rsidR="00A43E6B" w:rsidRPr="005D1111" w:rsidRDefault="00A43E6B" w:rsidP="007A0BB0">
            <w:pPr>
              <w:pStyle w:val="Corpsdetexte"/>
              <w:jc w:val="left"/>
              <w:rPr>
                <w:rFonts w:cs="Arial"/>
                <w:sz w:val="22"/>
                <w:szCs w:val="22"/>
              </w:rPr>
            </w:pPr>
            <w:r w:rsidRPr="005D1111">
              <w:rPr>
                <w:rFonts w:cs="Arial"/>
                <w:i/>
                <w:sz w:val="20"/>
                <w:szCs w:val="20"/>
              </w:rPr>
              <w:t>Formal application letter submission</w:t>
            </w:r>
          </w:p>
        </w:tc>
        <w:tc>
          <w:tcPr>
            <w:tcW w:w="3250" w:type="dxa"/>
            <w:gridSpan w:val="2"/>
          </w:tcPr>
          <w:p w:rsidR="00A43E6B" w:rsidRPr="00A71E9A" w:rsidRDefault="00A43E6B" w:rsidP="000D034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dxa"/>
            <w:gridSpan w:val="2"/>
          </w:tcPr>
          <w:p w:rsidR="00A43E6B" w:rsidRPr="00A71E9A" w:rsidRDefault="00A43E6B" w:rsidP="000D034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A43E6B" w:rsidRPr="00A71E9A" w:rsidRDefault="00A43E6B" w:rsidP="000D034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</w:tr>
      <w:tr w:rsidR="00A43E6B" w:rsidRPr="00FE1D56" w:rsidTr="00B41734">
        <w:trPr>
          <w:cantSplit/>
        </w:trPr>
        <w:tc>
          <w:tcPr>
            <w:tcW w:w="3555" w:type="dxa"/>
            <w:vAlign w:val="center"/>
          </w:tcPr>
          <w:p w:rsidR="00A43E6B" w:rsidRPr="00A37136" w:rsidRDefault="00A43E6B" w:rsidP="007A0BB0">
            <w:pPr>
              <w:pStyle w:val="Corpsdetexte"/>
              <w:jc w:val="left"/>
              <w:rPr>
                <w:rFonts w:cs="Arial"/>
                <w:sz w:val="22"/>
                <w:szCs w:val="22"/>
              </w:rPr>
            </w:pPr>
            <w:r w:rsidRPr="00A37136">
              <w:rPr>
                <w:rFonts w:cs="Arial"/>
                <w:sz w:val="22"/>
                <w:szCs w:val="22"/>
              </w:rPr>
              <w:t>Réunion d’évaluation de la demande formelle</w:t>
            </w:r>
          </w:p>
          <w:p w:rsidR="00A43E6B" w:rsidRPr="00FE1D56" w:rsidRDefault="00A43E6B" w:rsidP="007A0BB0">
            <w:pPr>
              <w:pStyle w:val="Corpsdetexte"/>
              <w:jc w:val="lef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13B4C">
              <w:rPr>
                <w:rFonts w:cs="Arial"/>
                <w:i/>
                <w:sz w:val="20"/>
                <w:szCs w:val="20"/>
                <w:lang w:val="en-US"/>
              </w:rPr>
              <w:t>Formal application meeting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A43E6B" w:rsidRPr="003E77E5" w:rsidRDefault="00A43E6B" w:rsidP="000D034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dxa"/>
            <w:gridSpan w:val="2"/>
          </w:tcPr>
          <w:p w:rsidR="00A43E6B" w:rsidRPr="00FE1D56" w:rsidRDefault="00A43E6B" w:rsidP="000D0347">
            <w:pPr>
              <w:pStyle w:val="Corpsdetexte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40" w:type="dxa"/>
          </w:tcPr>
          <w:p w:rsidR="00A43E6B" w:rsidRPr="00FE1D56" w:rsidRDefault="00A43E6B" w:rsidP="000D0347">
            <w:pPr>
              <w:pStyle w:val="Corpsdetexte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A43E6B" w:rsidRPr="00D3299A" w:rsidTr="00B41734">
        <w:trPr>
          <w:cantSplit/>
        </w:trPr>
        <w:tc>
          <w:tcPr>
            <w:tcW w:w="3555" w:type="dxa"/>
            <w:shd w:val="clear" w:color="auto" w:fill="auto"/>
            <w:vAlign w:val="center"/>
          </w:tcPr>
          <w:p w:rsidR="00A43E6B" w:rsidRPr="00D3299A" w:rsidRDefault="00A43E6B" w:rsidP="007A0BB0">
            <w:pPr>
              <w:pStyle w:val="Corpsdetexte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Pr="00D3299A">
              <w:rPr>
                <w:rFonts w:cs="Arial"/>
                <w:sz w:val="22"/>
                <w:szCs w:val="22"/>
              </w:rPr>
              <w:t>amiliarisation Compagnie pour les membres d’équipage</w:t>
            </w:r>
          </w:p>
          <w:p w:rsidR="00A43E6B" w:rsidRPr="00D3299A" w:rsidRDefault="00A43E6B" w:rsidP="007A0BB0">
            <w:pPr>
              <w:pStyle w:val="Corpsdetexte"/>
              <w:jc w:val="left"/>
              <w:rPr>
                <w:rFonts w:cs="Arial"/>
                <w:sz w:val="22"/>
                <w:szCs w:val="22"/>
              </w:rPr>
            </w:pPr>
            <w:r w:rsidRPr="00D3299A">
              <w:rPr>
                <w:rFonts w:cs="Arial"/>
                <w:i/>
                <w:sz w:val="20"/>
                <w:szCs w:val="20"/>
              </w:rPr>
              <w:t>Crew members indoctrination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A43E6B" w:rsidRPr="00D3299A" w:rsidRDefault="00A43E6B" w:rsidP="000D034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dxa"/>
            <w:gridSpan w:val="2"/>
          </w:tcPr>
          <w:p w:rsidR="00A43E6B" w:rsidRPr="00D3299A" w:rsidRDefault="00A43E6B" w:rsidP="000D034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A43E6B" w:rsidRPr="00D3299A" w:rsidRDefault="00A43E6B" w:rsidP="000D034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</w:tr>
      <w:tr w:rsidR="00A43E6B" w:rsidRPr="00213756" w:rsidTr="00B41734">
        <w:trPr>
          <w:cantSplit/>
        </w:trPr>
        <w:tc>
          <w:tcPr>
            <w:tcW w:w="3555" w:type="dxa"/>
            <w:shd w:val="clear" w:color="auto" w:fill="auto"/>
            <w:vAlign w:val="center"/>
          </w:tcPr>
          <w:p w:rsidR="00A43E6B" w:rsidRDefault="00A43E6B" w:rsidP="007A0BB0">
            <w:pPr>
              <w:pStyle w:val="Corpsdetexte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F</w:t>
            </w:r>
            <w:r w:rsidRPr="00E022F0">
              <w:rPr>
                <w:rFonts w:cs="Arial"/>
                <w:sz w:val="22"/>
                <w:szCs w:val="22"/>
              </w:rPr>
              <w:t>ormation du personnel de maintenance</w:t>
            </w:r>
          </w:p>
          <w:p w:rsidR="00A43E6B" w:rsidRPr="00A13B4C" w:rsidRDefault="00A43E6B" w:rsidP="007A0BB0">
            <w:pPr>
              <w:pStyle w:val="Corpsdetexte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22F0">
              <w:rPr>
                <w:rFonts w:cs="Arial"/>
                <w:i/>
                <w:sz w:val="20"/>
                <w:szCs w:val="20"/>
              </w:rPr>
              <w:t>Maintenance staff training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A43E6B" w:rsidRPr="00213756" w:rsidRDefault="00A43E6B" w:rsidP="000D034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dxa"/>
            <w:gridSpan w:val="2"/>
          </w:tcPr>
          <w:p w:rsidR="00A43E6B" w:rsidRPr="00213756" w:rsidRDefault="00A43E6B" w:rsidP="000D034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A43E6B" w:rsidRPr="00213756" w:rsidRDefault="00A43E6B" w:rsidP="000D034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</w:tr>
      <w:tr w:rsidR="007B0743" w:rsidRPr="00293B60" w:rsidTr="00B41734">
        <w:trPr>
          <w:cantSplit/>
        </w:trPr>
        <w:tc>
          <w:tcPr>
            <w:tcW w:w="3555" w:type="dxa"/>
            <w:shd w:val="clear" w:color="auto" w:fill="auto"/>
            <w:vAlign w:val="center"/>
          </w:tcPr>
          <w:p w:rsidR="007B0743" w:rsidRPr="001B6C19" w:rsidRDefault="007B0743" w:rsidP="007A0BB0">
            <w:pPr>
              <w:pStyle w:val="Corpsdetexte"/>
              <w:jc w:val="left"/>
              <w:rPr>
                <w:rFonts w:cs="Arial"/>
                <w:sz w:val="22"/>
                <w:szCs w:val="22"/>
              </w:rPr>
            </w:pPr>
            <w:r w:rsidRPr="001B6C19">
              <w:rPr>
                <w:rFonts w:cs="Arial"/>
                <w:sz w:val="22"/>
                <w:szCs w:val="22"/>
              </w:rPr>
              <w:t>Disponibilité des documents de commande/contrats/Locations/Lettres d’intention</w:t>
            </w:r>
          </w:p>
          <w:p w:rsidR="007B0743" w:rsidRPr="00C970D9" w:rsidRDefault="007B0743" w:rsidP="001B6C19">
            <w:pPr>
              <w:pStyle w:val="Corpsdetexte"/>
              <w:jc w:val="left"/>
              <w:rPr>
                <w:rFonts w:cs="Arial"/>
                <w:sz w:val="22"/>
                <w:szCs w:val="22"/>
                <w:highlight w:val="green"/>
                <w:lang w:val="en-US"/>
              </w:rPr>
            </w:pPr>
            <w:r w:rsidRPr="009763DF">
              <w:rPr>
                <w:rFonts w:cs="Arial"/>
                <w:i/>
                <w:sz w:val="20"/>
                <w:szCs w:val="20"/>
                <w:lang w:val="en-US"/>
              </w:rPr>
              <w:t>Documents of purchase/Contracts/Leases/etters of intent</w:t>
            </w:r>
          </w:p>
        </w:tc>
        <w:tc>
          <w:tcPr>
            <w:tcW w:w="3250" w:type="dxa"/>
            <w:gridSpan w:val="2"/>
          </w:tcPr>
          <w:p w:rsidR="007B0743" w:rsidRPr="007B0743" w:rsidRDefault="007B0743" w:rsidP="00240C5A">
            <w:pPr>
              <w:pStyle w:val="Corpsdetexte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29" w:type="dxa"/>
            <w:gridSpan w:val="2"/>
          </w:tcPr>
          <w:p w:rsidR="007B0743" w:rsidRPr="007B0743" w:rsidRDefault="007B0743" w:rsidP="00240C5A">
            <w:pPr>
              <w:pStyle w:val="Corpsdetexte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40" w:type="dxa"/>
          </w:tcPr>
          <w:p w:rsidR="007B0743" w:rsidRPr="007B0743" w:rsidRDefault="007B0743" w:rsidP="00240C5A">
            <w:pPr>
              <w:pStyle w:val="Corpsdetexte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A43E6B" w:rsidRPr="00A71E9A" w:rsidTr="00B41734">
        <w:trPr>
          <w:cantSplit/>
        </w:trPr>
        <w:tc>
          <w:tcPr>
            <w:tcW w:w="3555" w:type="dxa"/>
            <w:shd w:val="clear" w:color="auto" w:fill="auto"/>
            <w:vAlign w:val="center"/>
          </w:tcPr>
          <w:p w:rsidR="00A43E6B" w:rsidRDefault="00A43E6B" w:rsidP="007A0BB0">
            <w:pPr>
              <w:pStyle w:val="Corpsdetexte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Réunion formelle</w:t>
            </w:r>
          </w:p>
          <w:p w:rsidR="00A43E6B" w:rsidRPr="002C7112" w:rsidRDefault="00A43E6B" w:rsidP="007A0BB0">
            <w:pPr>
              <w:pStyle w:val="Corpsdetexte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6D1C77">
              <w:rPr>
                <w:rFonts w:cs="Arial"/>
                <w:i/>
                <w:sz w:val="20"/>
                <w:szCs w:val="20"/>
                <w:lang w:val="en-US"/>
              </w:rPr>
              <w:t>Formal meeting</w:t>
            </w:r>
          </w:p>
        </w:tc>
        <w:tc>
          <w:tcPr>
            <w:tcW w:w="3250" w:type="dxa"/>
            <w:gridSpan w:val="2"/>
          </w:tcPr>
          <w:p w:rsidR="00A43E6B" w:rsidRPr="00A71E9A" w:rsidRDefault="00A43E6B" w:rsidP="00240C5A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dxa"/>
            <w:gridSpan w:val="2"/>
          </w:tcPr>
          <w:p w:rsidR="00A43E6B" w:rsidRPr="00A71E9A" w:rsidRDefault="00A43E6B" w:rsidP="00240C5A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A43E6B" w:rsidRPr="00A71E9A" w:rsidRDefault="00A43E6B" w:rsidP="00240C5A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</w:tr>
      <w:tr w:rsidR="00A43E6B" w:rsidRPr="00A71E9A" w:rsidTr="00E0591D">
        <w:trPr>
          <w:cantSplit/>
          <w:trHeight w:val="3235"/>
        </w:trPr>
        <w:tc>
          <w:tcPr>
            <w:tcW w:w="10774" w:type="dxa"/>
            <w:gridSpan w:val="6"/>
          </w:tcPr>
          <w:p w:rsidR="00A43E6B" w:rsidRDefault="00A43E6B" w:rsidP="007951BF">
            <w:pPr>
              <w:pStyle w:val="Corpsdetexte"/>
              <w:jc w:val="left"/>
              <w:rPr>
                <w:rFonts w:cs="Arial"/>
                <w:b/>
                <w:sz w:val="22"/>
                <w:szCs w:val="22"/>
              </w:rPr>
            </w:pPr>
            <w:r w:rsidRPr="00A40BEB">
              <w:rPr>
                <w:rFonts w:cs="Arial"/>
                <w:b/>
                <w:sz w:val="22"/>
                <w:szCs w:val="22"/>
              </w:rPr>
              <w:t>Commentaires</w:t>
            </w:r>
            <w:r>
              <w:rPr>
                <w:rFonts w:cs="Arial"/>
                <w:b/>
                <w:sz w:val="22"/>
                <w:szCs w:val="22"/>
              </w:rPr>
              <w:t> :</w:t>
            </w:r>
          </w:p>
          <w:p w:rsidR="00A43E6B" w:rsidRPr="00A71E9A" w:rsidRDefault="00A43E6B" w:rsidP="007951BF">
            <w:pPr>
              <w:pStyle w:val="Corpsdetexte"/>
              <w:jc w:val="left"/>
              <w:rPr>
                <w:rFonts w:ascii="Arial" w:hAnsi="Arial" w:cs="Arial"/>
              </w:rPr>
            </w:pPr>
            <w:r w:rsidRPr="003275F1">
              <w:rPr>
                <w:rFonts w:cs="Arial"/>
                <w:i/>
                <w:sz w:val="20"/>
                <w:szCs w:val="20"/>
              </w:rPr>
              <w:t>Comments</w:t>
            </w:r>
            <w:r>
              <w:rPr>
                <w:rFonts w:cs="Arial"/>
                <w:i/>
                <w:sz w:val="20"/>
                <w:szCs w:val="20"/>
              </w:rPr>
              <w:t> </w:t>
            </w:r>
          </w:p>
        </w:tc>
      </w:tr>
      <w:tr w:rsidR="00A43E6B" w:rsidRPr="00A71E9A" w:rsidTr="00632437">
        <w:trPr>
          <w:cantSplit/>
          <w:trHeight w:val="306"/>
        </w:trPr>
        <w:tc>
          <w:tcPr>
            <w:tcW w:w="10774" w:type="dxa"/>
            <w:gridSpan w:val="6"/>
            <w:shd w:val="clear" w:color="auto" w:fill="C6D9F1" w:themeFill="text2" w:themeFillTint="33"/>
            <w:vAlign w:val="center"/>
          </w:tcPr>
          <w:p w:rsidR="00A43E6B" w:rsidRPr="00E313BE" w:rsidRDefault="00A43E6B" w:rsidP="00632437">
            <w:pPr>
              <w:pStyle w:val="Corpsdetexte"/>
              <w:numPr>
                <w:ilvl w:val="0"/>
                <w:numId w:val="12"/>
              </w:numPr>
              <w:ind w:left="3049" w:hanging="567"/>
              <w:jc w:val="center"/>
              <w:rPr>
                <w:rFonts w:cs="Arial"/>
                <w:b/>
                <w:sz w:val="22"/>
                <w:szCs w:val="22"/>
              </w:rPr>
            </w:pPr>
            <w:r w:rsidRPr="00E313BE">
              <w:rPr>
                <w:rFonts w:cs="Arial"/>
                <w:b/>
                <w:sz w:val="22"/>
                <w:szCs w:val="22"/>
              </w:rPr>
              <w:t>PHASE D’EVALUATION DE</w:t>
            </w:r>
            <w:r>
              <w:rPr>
                <w:rFonts w:cs="Arial"/>
                <w:b/>
                <w:sz w:val="22"/>
                <w:szCs w:val="22"/>
              </w:rPr>
              <w:t>S</w:t>
            </w:r>
            <w:r w:rsidRPr="00E313BE">
              <w:rPr>
                <w:rFonts w:cs="Arial"/>
                <w:b/>
                <w:sz w:val="22"/>
                <w:szCs w:val="22"/>
              </w:rPr>
              <w:t xml:space="preserve"> DOCUMENTS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E313BE">
              <w:rPr>
                <w:rFonts w:cs="Arial"/>
                <w:b/>
                <w:sz w:val="22"/>
                <w:szCs w:val="22"/>
              </w:rPr>
              <w:t xml:space="preserve">/ </w:t>
            </w:r>
            <w:r w:rsidRPr="00E313BE">
              <w:rPr>
                <w:rFonts w:cs="Arial"/>
                <w:b/>
                <w:i/>
                <w:sz w:val="20"/>
                <w:szCs w:val="20"/>
              </w:rPr>
              <w:t>Document evaluation phase</w:t>
            </w:r>
          </w:p>
        </w:tc>
      </w:tr>
      <w:tr w:rsidR="00A43E6B" w:rsidRPr="00293B60" w:rsidTr="00B41734">
        <w:trPr>
          <w:cantSplit/>
        </w:trPr>
        <w:tc>
          <w:tcPr>
            <w:tcW w:w="3760" w:type="dxa"/>
            <w:gridSpan w:val="2"/>
            <w:shd w:val="clear" w:color="auto" w:fill="8DB3E2" w:themeFill="text2" w:themeFillTint="66"/>
            <w:vAlign w:val="center"/>
          </w:tcPr>
          <w:p w:rsidR="00A43E6B" w:rsidRPr="001F5A80" w:rsidRDefault="00A43E6B" w:rsidP="008C4F75">
            <w:pPr>
              <w:pStyle w:val="Corpsdetexte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1F5A80">
              <w:rPr>
                <w:rFonts w:cs="Arial"/>
                <w:b/>
                <w:sz w:val="22"/>
                <w:szCs w:val="22"/>
                <w:lang w:val="en-US"/>
              </w:rPr>
              <w:t>ACTIVITES A REALISER</w:t>
            </w:r>
          </w:p>
          <w:p w:rsidR="00A43E6B" w:rsidRPr="003045DF" w:rsidRDefault="00A43E6B" w:rsidP="00C4256B">
            <w:pPr>
              <w:pStyle w:val="Corpsdetexte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/>
                <w:i/>
                <w:sz w:val="20"/>
                <w:szCs w:val="20"/>
                <w:lang w:val="en-US"/>
              </w:rPr>
              <w:t>Activities to be carried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</w:tcPr>
          <w:p w:rsidR="00A43E6B" w:rsidRPr="00F5250F" w:rsidRDefault="00A43E6B" w:rsidP="008C4F75">
            <w:pPr>
              <w:pStyle w:val="Corpsdetexte"/>
              <w:jc w:val="center"/>
              <w:rPr>
                <w:rFonts w:cs="Arial"/>
                <w:b/>
                <w:sz w:val="22"/>
                <w:szCs w:val="22"/>
              </w:rPr>
            </w:pPr>
            <w:r w:rsidRPr="00F5250F">
              <w:rPr>
                <w:rFonts w:cs="Arial"/>
                <w:b/>
                <w:sz w:val="22"/>
                <w:szCs w:val="22"/>
              </w:rPr>
              <w:t xml:space="preserve">Date proposée </w:t>
            </w:r>
            <w:r>
              <w:rPr>
                <w:rFonts w:cs="Arial"/>
                <w:b/>
                <w:sz w:val="22"/>
                <w:szCs w:val="22"/>
              </w:rPr>
              <w:t>(</w:t>
            </w:r>
            <w:r w:rsidRPr="00F5250F">
              <w:rPr>
                <w:rFonts w:cs="Arial"/>
                <w:b/>
                <w:sz w:val="22"/>
                <w:szCs w:val="22"/>
              </w:rPr>
              <w:t>par le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F5250F">
              <w:rPr>
                <w:rFonts w:cs="Arial"/>
                <w:b/>
                <w:sz w:val="22"/>
                <w:szCs w:val="22"/>
              </w:rPr>
              <w:t>candidat</w:t>
            </w:r>
            <w:r>
              <w:rPr>
                <w:rFonts w:cs="Arial"/>
                <w:b/>
                <w:sz w:val="22"/>
                <w:szCs w:val="22"/>
              </w:rPr>
              <w:t>)</w:t>
            </w:r>
          </w:p>
          <w:p w:rsidR="00A43E6B" w:rsidRPr="003045DF" w:rsidRDefault="00A43E6B" w:rsidP="008C4F75">
            <w:pPr>
              <w:pStyle w:val="Corpsdetexte"/>
              <w:jc w:val="center"/>
              <w:rPr>
                <w:rFonts w:ascii="Arial" w:hAnsi="Arial" w:cs="Arial"/>
                <w:lang w:val="en-US"/>
              </w:rPr>
            </w:pPr>
            <w:r w:rsidRPr="00F1608F">
              <w:rPr>
                <w:rFonts w:cs="Arial"/>
                <w:i/>
                <w:sz w:val="20"/>
                <w:szCs w:val="20"/>
                <w:lang w:val="en-US"/>
              </w:rPr>
              <w:t xml:space="preserve">Proposed date </w:t>
            </w:r>
            <w:r>
              <w:rPr>
                <w:rFonts w:cs="Arial"/>
                <w:i/>
                <w:sz w:val="20"/>
                <w:szCs w:val="20"/>
                <w:lang w:val="en-US"/>
              </w:rPr>
              <w:t>(</w:t>
            </w:r>
            <w:r w:rsidRPr="00F1608F">
              <w:rPr>
                <w:rFonts w:cs="Arial"/>
                <w:i/>
                <w:sz w:val="20"/>
                <w:szCs w:val="20"/>
                <w:lang w:val="en-US"/>
              </w:rPr>
              <w:t>by the applicant</w:t>
            </w:r>
            <w:r>
              <w:rPr>
                <w:rFonts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1474" w:type="dxa"/>
            <w:shd w:val="clear" w:color="auto" w:fill="8DB3E2" w:themeFill="text2" w:themeFillTint="66"/>
            <w:vAlign w:val="center"/>
          </w:tcPr>
          <w:p w:rsidR="00A43E6B" w:rsidRPr="00F5250F" w:rsidRDefault="00A43E6B" w:rsidP="008C4F75">
            <w:pPr>
              <w:pStyle w:val="Corpsdetexte"/>
              <w:jc w:val="center"/>
              <w:rPr>
                <w:rFonts w:cs="Arial"/>
                <w:b/>
                <w:sz w:val="22"/>
                <w:szCs w:val="22"/>
              </w:rPr>
            </w:pPr>
            <w:r w:rsidRPr="00F5250F">
              <w:rPr>
                <w:rFonts w:cs="Arial"/>
                <w:b/>
                <w:sz w:val="22"/>
                <w:szCs w:val="22"/>
              </w:rPr>
              <w:t>Date retenue</w:t>
            </w:r>
          </w:p>
          <w:p w:rsidR="00A43E6B" w:rsidRPr="003045DF" w:rsidRDefault="00A43E6B" w:rsidP="008C4F75">
            <w:pPr>
              <w:pStyle w:val="Corpsdetexte"/>
              <w:jc w:val="center"/>
              <w:rPr>
                <w:rFonts w:ascii="Arial" w:hAnsi="Arial" w:cs="Arial"/>
                <w:lang w:val="en-US"/>
              </w:rPr>
            </w:pPr>
            <w:r w:rsidRPr="00587CE2">
              <w:rPr>
                <w:rFonts w:cs="Arial"/>
                <w:i/>
                <w:sz w:val="20"/>
                <w:szCs w:val="20"/>
              </w:rPr>
              <w:t>Approved date</w:t>
            </w:r>
          </w:p>
        </w:tc>
        <w:tc>
          <w:tcPr>
            <w:tcW w:w="2713" w:type="dxa"/>
            <w:gridSpan w:val="2"/>
            <w:shd w:val="clear" w:color="auto" w:fill="8DB3E2" w:themeFill="text2" w:themeFillTint="66"/>
            <w:vAlign w:val="center"/>
          </w:tcPr>
          <w:p w:rsidR="00B87014" w:rsidRPr="009706EF" w:rsidRDefault="00B87014" w:rsidP="00B87014">
            <w:pPr>
              <w:pStyle w:val="Corpsdetexte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9706EF">
              <w:rPr>
                <w:rFonts w:cs="Arial"/>
                <w:b/>
                <w:sz w:val="22"/>
                <w:szCs w:val="22"/>
                <w:lang w:val="en-US"/>
              </w:rPr>
              <w:t>Date reçue/effectuée</w:t>
            </w:r>
          </w:p>
          <w:p w:rsidR="00A43E6B" w:rsidRPr="009706EF" w:rsidRDefault="009706EF" w:rsidP="009706EF">
            <w:pPr>
              <w:pStyle w:val="Corpsdetexte"/>
              <w:jc w:val="center"/>
              <w:rPr>
                <w:rFonts w:ascii="Arial" w:hAnsi="Arial" w:cs="Arial"/>
                <w:lang w:val="en-US"/>
              </w:rPr>
            </w:pPr>
            <w:r w:rsidRPr="009706EF">
              <w:rPr>
                <w:rFonts w:cs="Arial"/>
                <w:i/>
                <w:sz w:val="20"/>
                <w:szCs w:val="20"/>
                <w:lang w:val="en-US"/>
              </w:rPr>
              <w:t>Date received/done</w:t>
            </w:r>
          </w:p>
        </w:tc>
      </w:tr>
      <w:tr w:rsidR="00A43E6B" w:rsidRPr="00A71E9A" w:rsidTr="00B41734">
        <w:trPr>
          <w:cantSplit/>
        </w:trPr>
        <w:tc>
          <w:tcPr>
            <w:tcW w:w="3760" w:type="dxa"/>
            <w:gridSpan w:val="2"/>
            <w:vAlign w:val="center"/>
          </w:tcPr>
          <w:p w:rsidR="00A43E6B" w:rsidRPr="00DC5DCF" w:rsidRDefault="00A43E6B" w:rsidP="001B0E29">
            <w:pPr>
              <w:pStyle w:val="Corpsdetexte"/>
              <w:jc w:val="left"/>
              <w:rPr>
                <w:rFonts w:cs="Arial"/>
                <w:sz w:val="22"/>
                <w:szCs w:val="22"/>
              </w:rPr>
            </w:pPr>
            <w:r w:rsidRPr="00DC5DCF">
              <w:rPr>
                <w:rFonts w:cs="Arial"/>
                <w:sz w:val="22"/>
                <w:szCs w:val="22"/>
              </w:rPr>
              <w:t>Début de l’évaluation des documents</w:t>
            </w:r>
          </w:p>
          <w:p w:rsidR="00A43E6B" w:rsidRDefault="00A43E6B" w:rsidP="001B0E29">
            <w:pPr>
              <w:pStyle w:val="Corpsdetexte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380312">
              <w:rPr>
                <w:rFonts w:cs="Arial"/>
                <w:i/>
                <w:sz w:val="20"/>
                <w:szCs w:val="20"/>
              </w:rPr>
              <w:t>Start of document evaluation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43E6B" w:rsidRPr="00A71E9A" w:rsidRDefault="00A43E6B" w:rsidP="000D034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</w:tcPr>
          <w:p w:rsidR="00A43E6B" w:rsidRPr="00A71E9A" w:rsidRDefault="00A43E6B" w:rsidP="000D034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  <w:tc>
          <w:tcPr>
            <w:tcW w:w="2713" w:type="dxa"/>
            <w:gridSpan w:val="2"/>
          </w:tcPr>
          <w:p w:rsidR="00A43E6B" w:rsidRPr="00A71E9A" w:rsidRDefault="00A43E6B" w:rsidP="000D034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</w:tr>
      <w:tr w:rsidR="00A43E6B" w:rsidRPr="00A71E9A" w:rsidTr="00B41734">
        <w:trPr>
          <w:cantSplit/>
        </w:trPr>
        <w:tc>
          <w:tcPr>
            <w:tcW w:w="3760" w:type="dxa"/>
            <w:gridSpan w:val="2"/>
            <w:vAlign w:val="center"/>
          </w:tcPr>
          <w:p w:rsidR="00A43E6B" w:rsidRPr="00380312" w:rsidRDefault="00A43E6B" w:rsidP="001B0E29">
            <w:pPr>
              <w:pStyle w:val="Corpsdetexte"/>
              <w:jc w:val="left"/>
              <w:rPr>
                <w:rFonts w:cs="Arial"/>
                <w:sz w:val="22"/>
                <w:szCs w:val="22"/>
              </w:rPr>
            </w:pPr>
            <w:r w:rsidRPr="00380312">
              <w:rPr>
                <w:rFonts w:cs="Arial"/>
                <w:sz w:val="22"/>
                <w:szCs w:val="22"/>
              </w:rPr>
              <w:t>Evaluation des programmes de formation</w:t>
            </w:r>
          </w:p>
          <w:p w:rsidR="00A43E6B" w:rsidRDefault="00A43E6B" w:rsidP="001B0E29">
            <w:pPr>
              <w:pStyle w:val="Corpsdetexte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380312">
              <w:rPr>
                <w:rFonts w:cs="Arial"/>
                <w:i/>
                <w:sz w:val="20"/>
                <w:szCs w:val="20"/>
              </w:rPr>
              <w:t>Training program evaluation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43E6B" w:rsidRPr="00A71E9A" w:rsidRDefault="00A43E6B" w:rsidP="000D034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</w:tcPr>
          <w:p w:rsidR="00A43E6B" w:rsidRPr="00A71E9A" w:rsidRDefault="00A43E6B" w:rsidP="000D034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  <w:tc>
          <w:tcPr>
            <w:tcW w:w="2713" w:type="dxa"/>
            <w:gridSpan w:val="2"/>
          </w:tcPr>
          <w:p w:rsidR="00A43E6B" w:rsidRPr="00A71E9A" w:rsidRDefault="00A43E6B" w:rsidP="000D034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</w:tr>
      <w:tr w:rsidR="00A43E6B" w:rsidRPr="00A71E9A" w:rsidTr="00B41734">
        <w:trPr>
          <w:cantSplit/>
        </w:trPr>
        <w:tc>
          <w:tcPr>
            <w:tcW w:w="3760" w:type="dxa"/>
            <w:gridSpan w:val="2"/>
            <w:vAlign w:val="center"/>
          </w:tcPr>
          <w:p w:rsidR="00A43E6B" w:rsidRPr="00380312" w:rsidRDefault="00A43E6B" w:rsidP="001B0E29">
            <w:pPr>
              <w:pStyle w:val="Corpsdetexte"/>
              <w:jc w:val="left"/>
              <w:rPr>
                <w:rFonts w:cs="Arial"/>
                <w:sz w:val="22"/>
                <w:szCs w:val="22"/>
              </w:rPr>
            </w:pPr>
            <w:r w:rsidRPr="00380312">
              <w:rPr>
                <w:rFonts w:cs="Arial"/>
                <w:sz w:val="22"/>
                <w:szCs w:val="22"/>
              </w:rPr>
              <w:t>Evaluation des responsables désignés</w:t>
            </w:r>
          </w:p>
          <w:p w:rsidR="00A43E6B" w:rsidRDefault="00A43E6B" w:rsidP="001B0E29">
            <w:pPr>
              <w:pStyle w:val="Corpsdetexte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380312">
              <w:rPr>
                <w:rFonts w:cs="Arial"/>
                <w:i/>
                <w:sz w:val="20"/>
                <w:szCs w:val="20"/>
              </w:rPr>
              <w:t>Management qualifications evaluation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43E6B" w:rsidRPr="00A71E9A" w:rsidRDefault="00A43E6B" w:rsidP="000D034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</w:tcPr>
          <w:p w:rsidR="00A43E6B" w:rsidRPr="00A71E9A" w:rsidRDefault="00A43E6B" w:rsidP="000D034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  <w:tc>
          <w:tcPr>
            <w:tcW w:w="2713" w:type="dxa"/>
            <w:gridSpan w:val="2"/>
          </w:tcPr>
          <w:p w:rsidR="00A43E6B" w:rsidRPr="00A71E9A" w:rsidRDefault="00A43E6B" w:rsidP="000D034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</w:tr>
      <w:tr w:rsidR="00A43E6B" w:rsidRPr="00293B60" w:rsidTr="00B41734">
        <w:trPr>
          <w:cantSplit/>
        </w:trPr>
        <w:tc>
          <w:tcPr>
            <w:tcW w:w="3760" w:type="dxa"/>
            <w:gridSpan w:val="2"/>
            <w:vAlign w:val="center"/>
          </w:tcPr>
          <w:p w:rsidR="00A43E6B" w:rsidRDefault="00A43E6B" w:rsidP="001B0E29">
            <w:pPr>
              <w:pStyle w:val="Corpsdetexte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826E56">
              <w:rPr>
                <w:rFonts w:cs="Arial"/>
                <w:sz w:val="22"/>
                <w:szCs w:val="22"/>
                <w:lang w:val="en-US"/>
              </w:rPr>
              <w:t>Evaluation des manuels</w:t>
            </w:r>
          </w:p>
          <w:p w:rsidR="00A43E6B" w:rsidRPr="00380312" w:rsidRDefault="00A43E6B" w:rsidP="001B0E29">
            <w:pPr>
              <w:pStyle w:val="Corpsdetexte"/>
              <w:jc w:val="lef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30496">
              <w:rPr>
                <w:rFonts w:cs="Arial"/>
                <w:i/>
                <w:sz w:val="20"/>
                <w:szCs w:val="20"/>
                <w:lang w:val="en-US"/>
              </w:rPr>
              <w:t>Operator’s Manual System evaluation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43E6B" w:rsidRPr="00380312" w:rsidRDefault="00A43E6B" w:rsidP="000D0347">
            <w:pPr>
              <w:pStyle w:val="Corpsdetexte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74" w:type="dxa"/>
          </w:tcPr>
          <w:p w:rsidR="00A43E6B" w:rsidRPr="00380312" w:rsidRDefault="00A43E6B" w:rsidP="000D0347">
            <w:pPr>
              <w:pStyle w:val="Corpsdetexte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A43E6B" w:rsidRPr="00380312" w:rsidRDefault="00A43E6B" w:rsidP="000D0347">
            <w:pPr>
              <w:pStyle w:val="Corpsdetexte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A43E6B" w:rsidRPr="00A71E9A" w:rsidTr="00B41734">
        <w:trPr>
          <w:cantSplit/>
        </w:trPr>
        <w:tc>
          <w:tcPr>
            <w:tcW w:w="3760" w:type="dxa"/>
            <w:gridSpan w:val="2"/>
            <w:vAlign w:val="center"/>
          </w:tcPr>
          <w:p w:rsidR="00A43E6B" w:rsidRPr="00826E56" w:rsidRDefault="00A43E6B" w:rsidP="001B0E29">
            <w:pPr>
              <w:pStyle w:val="Corpsdetexte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826E56">
              <w:rPr>
                <w:rFonts w:cs="Arial"/>
                <w:sz w:val="22"/>
                <w:szCs w:val="22"/>
                <w:lang w:val="en-US"/>
              </w:rPr>
              <w:t>Autres évaluations</w:t>
            </w:r>
          </w:p>
          <w:p w:rsidR="00A43E6B" w:rsidRDefault="00A43E6B" w:rsidP="001B0E29">
            <w:pPr>
              <w:pStyle w:val="Corpsdetexte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930496">
              <w:rPr>
                <w:rFonts w:cs="Arial"/>
                <w:i/>
                <w:sz w:val="20"/>
                <w:szCs w:val="20"/>
                <w:lang w:val="en-US"/>
              </w:rPr>
              <w:t>Other evaluations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43E6B" w:rsidRPr="00A71E9A" w:rsidRDefault="00A43E6B" w:rsidP="000D034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</w:tcPr>
          <w:p w:rsidR="00A43E6B" w:rsidRPr="00A71E9A" w:rsidRDefault="00A43E6B" w:rsidP="000D034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  <w:tc>
          <w:tcPr>
            <w:tcW w:w="2713" w:type="dxa"/>
            <w:gridSpan w:val="2"/>
          </w:tcPr>
          <w:p w:rsidR="00A43E6B" w:rsidRPr="00A71E9A" w:rsidRDefault="00A43E6B" w:rsidP="000D034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</w:tr>
      <w:tr w:rsidR="00A43E6B" w:rsidRPr="00A71E9A" w:rsidTr="00B41734">
        <w:trPr>
          <w:cantSplit/>
        </w:trPr>
        <w:tc>
          <w:tcPr>
            <w:tcW w:w="3760" w:type="dxa"/>
            <w:gridSpan w:val="2"/>
            <w:vAlign w:val="center"/>
          </w:tcPr>
          <w:p w:rsidR="00A43E6B" w:rsidRPr="00380312" w:rsidRDefault="00A43E6B" w:rsidP="001B0E29">
            <w:pPr>
              <w:pStyle w:val="Corpsdetexte"/>
              <w:jc w:val="left"/>
              <w:rPr>
                <w:rFonts w:cs="Arial"/>
                <w:sz w:val="22"/>
                <w:szCs w:val="22"/>
              </w:rPr>
            </w:pPr>
            <w:r w:rsidRPr="00380312">
              <w:rPr>
                <w:rFonts w:cs="Arial"/>
                <w:sz w:val="22"/>
                <w:szCs w:val="22"/>
              </w:rPr>
              <w:t>Resultat de l’évaluation des documents</w:t>
            </w:r>
          </w:p>
          <w:p w:rsidR="00A43E6B" w:rsidRPr="00A17B53" w:rsidRDefault="00A43E6B" w:rsidP="001B0E29">
            <w:pPr>
              <w:pStyle w:val="Corpsdetexte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380312">
              <w:rPr>
                <w:rFonts w:cs="Arial"/>
                <w:i/>
                <w:sz w:val="20"/>
                <w:szCs w:val="20"/>
              </w:rPr>
              <w:t>Document evaluation result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43E6B" w:rsidRPr="00A71E9A" w:rsidRDefault="00A43E6B" w:rsidP="000D034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</w:tcPr>
          <w:p w:rsidR="00A43E6B" w:rsidRPr="00A71E9A" w:rsidRDefault="00A43E6B" w:rsidP="000D034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  <w:tc>
          <w:tcPr>
            <w:tcW w:w="2713" w:type="dxa"/>
            <w:gridSpan w:val="2"/>
          </w:tcPr>
          <w:p w:rsidR="00A43E6B" w:rsidRPr="00A71E9A" w:rsidRDefault="00A43E6B" w:rsidP="000D034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</w:tr>
      <w:tr w:rsidR="00A43E6B" w:rsidRPr="00A71E9A" w:rsidTr="00E0591D">
        <w:trPr>
          <w:cantSplit/>
          <w:trHeight w:val="3320"/>
        </w:trPr>
        <w:tc>
          <w:tcPr>
            <w:tcW w:w="10774" w:type="dxa"/>
            <w:gridSpan w:val="6"/>
          </w:tcPr>
          <w:p w:rsidR="00A43E6B" w:rsidRDefault="00A43E6B" w:rsidP="00064545">
            <w:pPr>
              <w:pStyle w:val="Corpsdetexte"/>
              <w:jc w:val="left"/>
              <w:rPr>
                <w:rFonts w:cs="Arial"/>
                <w:b/>
                <w:sz w:val="22"/>
                <w:szCs w:val="22"/>
              </w:rPr>
            </w:pPr>
            <w:r w:rsidRPr="00A40BEB">
              <w:rPr>
                <w:rFonts w:cs="Arial"/>
                <w:b/>
                <w:sz w:val="22"/>
                <w:szCs w:val="22"/>
              </w:rPr>
              <w:t>Commentaires</w:t>
            </w:r>
            <w:r>
              <w:rPr>
                <w:rFonts w:cs="Arial"/>
                <w:b/>
                <w:sz w:val="22"/>
                <w:szCs w:val="22"/>
              </w:rPr>
              <w:t> :</w:t>
            </w:r>
          </w:p>
          <w:p w:rsidR="00A43E6B" w:rsidRPr="00A71E9A" w:rsidRDefault="00A43E6B" w:rsidP="00064545">
            <w:pPr>
              <w:pStyle w:val="Corpsdetexte"/>
              <w:jc w:val="left"/>
              <w:rPr>
                <w:rFonts w:ascii="Arial" w:hAnsi="Arial" w:cs="Arial"/>
              </w:rPr>
            </w:pPr>
            <w:r w:rsidRPr="003275F1">
              <w:rPr>
                <w:rFonts w:cs="Arial"/>
                <w:i/>
                <w:sz w:val="20"/>
                <w:szCs w:val="20"/>
              </w:rPr>
              <w:t>Comments</w:t>
            </w:r>
            <w:r>
              <w:rPr>
                <w:rFonts w:cs="Arial"/>
                <w:i/>
                <w:sz w:val="20"/>
                <w:szCs w:val="20"/>
              </w:rPr>
              <w:t> </w:t>
            </w:r>
          </w:p>
        </w:tc>
      </w:tr>
      <w:tr w:rsidR="00A43E6B" w:rsidRPr="00A71E9A" w:rsidTr="00A8358D">
        <w:trPr>
          <w:cantSplit/>
          <w:trHeight w:val="404"/>
        </w:trPr>
        <w:tc>
          <w:tcPr>
            <w:tcW w:w="10774" w:type="dxa"/>
            <w:gridSpan w:val="6"/>
            <w:shd w:val="clear" w:color="auto" w:fill="C6D9F1" w:themeFill="text2" w:themeFillTint="33"/>
            <w:vAlign w:val="center"/>
          </w:tcPr>
          <w:p w:rsidR="00A43E6B" w:rsidRPr="00475BF2" w:rsidRDefault="00A43E6B" w:rsidP="00A8358D">
            <w:pPr>
              <w:pStyle w:val="Corpsdetexte"/>
              <w:numPr>
                <w:ilvl w:val="0"/>
                <w:numId w:val="12"/>
              </w:numPr>
              <w:ind w:left="3049" w:hanging="567"/>
              <w:jc w:val="center"/>
              <w:rPr>
                <w:rFonts w:cs="Arial"/>
                <w:b/>
                <w:sz w:val="22"/>
                <w:szCs w:val="22"/>
              </w:rPr>
            </w:pPr>
            <w:r w:rsidRPr="00475BF2">
              <w:rPr>
                <w:rFonts w:cs="Arial"/>
                <w:b/>
                <w:sz w:val="22"/>
                <w:szCs w:val="22"/>
              </w:rPr>
              <w:lastRenderedPageBreak/>
              <w:t xml:space="preserve">PHASE DE DEMONSTRATION ET D’INSPECTION/ </w:t>
            </w:r>
            <w:r w:rsidRPr="00E7069A">
              <w:rPr>
                <w:rFonts w:cs="Arial"/>
                <w:b/>
                <w:i/>
                <w:sz w:val="20"/>
                <w:szCs w:val="20"/>
              </w:rPr>
              <w:t>Demonstration and Inspection phase</w:t>
            </w:r>
          </w:p>
        </w:tc>
      </w:tr>
      <w:tr w:rsidR="00A43E6B" w:rsidRPr="00293B60" w:rsidTr="00B41734">
        <w:trPr>
          <w:cantSplit/>
        </w:trPr>
        <w:tc>
          <w:tcPr>
            <w:tcW w:w="3760" w:type="dxa"/>
            <w:gridSpan w:val="2"/>
            <w:shd w:val="clear" w:color="auto" w:fill="8DB3E2" w:themeFill="text2" w:themeFillTint="66"/>
            <w:vAlign w:val="center"/>
          </w:tcPr>
          <w:p w:rsidR="00A43E6B" w:rsidRPr="001F5A80" w:rsidRDefault="00A43E6B" w:rsidP="008C4F75">
            <w:pPr>
              <w:pStyle w:val="Corpsdetexte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1F5A80">
              <w:rPr>
                <w:rFonts w:cs="Arial"/>
                <w:b/>
                <w:sz w:val="22"/>
                <w:szCs w:val="22"/>
                <w:lang w:val="en-US"/>
              </w:rPr>
              <w:t>ACTIVITES A REALISER</w:t>
            </w:r>
          </w:p>
          <w:p w:rsidR="00A43E6B" w:rsidRPr="003045DF" w:rsidRDefault="00A43E6B" w:rsidP="008C4F75">
            <w:pPr>
              <w:pStyle w:val="Corpsdetexte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/>
                <w:i/>
                <w:sz w:val="20"/>
                <w:szCs w:val="20"/>
                <w:lang w:val="en-US"/>
              </w:rPr>
              <w:t>Activities to be carried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</w:tcPr>
          <w:p w:rsidR="00A43E6B" w:rsidRPr="00F5250F" w:rsidRDefault="00A43E6B" w:rsidP="008C4F75">
            <w:pPr>
              <w:pStyle w:val="Corpsdetexte"/>
              <w:jc w:val="center"/>
              <w:rPr>
                <w:rFonts w:cs="Arial"/>
                <w:b/>
                <w:sz w:val="22"/>
                <w:szCs w:val="22"/>
              </w:rPr>
            </w:pPr>
            <w:r w:rsidRPr="00F5250F">
              <w:rPr>
                <w:rFonts w:cs="Arial"/>
                <w:b/>
                <w:sz w:val="22"/>
                <w:szCs w:val="22"/>
              </w:rPr>
              <w:t xml:space="preserve">Date proposée </w:t>
            </w:r>
            <w:r>
              <w:rPr>
                <w:rFonts w:cs="Arial"/>
                <w:b/>
                <w:sz w:val="22"/>
                <w:szCs w:val="22"/>
              </w:rPr>
              <w:t>(</w:t>
            </w:r>
            <w:r w:rsidRPr="00F5250F">
              <w:rPr>
                <w:rFonts w:cs="Arial"/>
                <w:b/>
                <w:sz w:val="22"/>
                <w:szCs w:val="22"/>
              </w:rPr>
              <w:t>par le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F5250F">
              <w:rPr>
                <w:rFonts w:cs="Arial"/>
                <w:b/>
                <w:sz w:val="22"/>
                <w:szCs w:val="22"/>
              </w:rPr>
              <w:t>candidat</w:t>
            </w:r>
            <w:r>
              <w:rPr>
                <w:rFonts w:cs="Arial"/>
                <w:b/>
                <w:sz w:val="22"/>
                <w:szCs w:val="22"/>
              </w:rPr>
              <w:t>)</w:t>
            </w:r>
          </w:p>
          <w:p w:rsidR="00A43E6B" w:rsidRPr="003045DF" w:rsidRDefault="00A43E6B" w:rsidP="008C4F75">
            <w:pPr>
              <w:pStyle w:val="Corpsdetexte"/>
              <w:jc w:val="center"/>
              <w:rPr>
                <w:rFonts w:ascii="Arial" w:hAnsi="Arial" w:cs="Arial"/>
                <w:lang w:val="en-US"/>
              </w:rPr>
            </w:pPr>
            <w:r w:rsidRPr="00F1608F">
              <w:rPr>
                <w:rFonts w:cs="Arial"/>
                <w:i/>
                <w:sz w:val="20"/>
                <w:szCs w:val="20"/>
                <w:lang w:val="en-US"/>
              </w:rPr>
              <w:t xml:space="preserve">Proposed date </w:t>
            </w:r>
            <w:r>
              <w:rPr>
                <w:rFonts w:cs="Arial"/>
                <w:i/>
                <w:sz w:val="20"/>
                <w:szCs w:val="20"/>
                <w:lang w:val="en-US"/>
              </w:rPr>
              <w:t>(</w:t>
            </w:r>
            <w:r w:rsidRPr="00F1608F">
              <w:rPr>
                <w:rFonts w:cs="Arial"/>
                <w:i/>
                <w:sz w:val="20"/>
                <w:szCs w:val="20"/>
                <w:lang w:val="en-US"/>
              </w:rPr>
              <w:t>by the applicant</w:t>
            </w:r>
            <w:r>
              <w:rPr>
                <w:rFonts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</w:tcPr>
          <w:p w:rsidR="00A43E6B" w:rsidRPr="00F5250F" w:rsidRDefault="00A43E6B" w:rsidP="008C4F75">
            <w:pPr>
              <w:pStyle w:val="Corpsdetexte"/>
              <w:jc w:val="center"/>
              <w:rPr>
                <w:rFonts w:cs="Arial"/>
                <w:b/>
                <w:sz w:val="22"/>
                <w:szCs w:val="22"/>
              </w:rPr>
            </w:pPr>
            <w:r w:rsidRPr="00F5250F">
              <w:rPr>
                <w:rFonts w:cs="Arial"/>
                <w:b/>
                <w:sz w:val="22"/>
                <w:szCs w:val="22"/>
              </w:rPr>
              <w:t>Date retenue</w:t>
            </w:r>
          </w:p>
          <w:p w:rsidR="00A43E6B" w:rsidRPr="003045DF" w:rsidRDefault="00A43E6B" w:rsidP="008C4F75">
            <w:pPr>
              <w:pStyle w:val="Corpsdetexte"/>
              <w:jc w:val="center"/>
              <w:rPr>
                <w:rFonts w:ascii="Arial" w:hAnsi="Arial" w:cs="Arial"/>
                <w:lang w:val="en-US"/>
              </w:rPr>
            </w:pPr>
            <w:r w:rsidRPr="00587CE2">
              <w:rPr>
                <w:rFonts w:cs="Arial"/>
                <w:i/>
                <w:sz w:val="20"/>
                <w:szCs w:val="20"/>
              </w:rPr>
              <w:t>Approved date</w:t>
            </w:r>
          </w:p>
        </w:tc>
        <w:tc>
          <w:tcPr>
            <w:tcW w:w="2713" w:type="dxa"/>
            <w:gridSpan w:val="2"/>
            <w:shd w:val="clear" w:color="auto" w:fill="8DB3E2" w:themeFill="text2" w:themeFillTint="66"/>
            <w:vAlign w:val="center"/>
          </w:tcPr>
          <w:p w:rsidR="00937C78" w:rsidRPr="009706EF" w:rsidRDefault="00937C78" w:rsidP="00937C78">
            <w:pPr>
              <w:pStyle w:val="Corpsdetexte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9706EF">
              <w:rPr>
                <w:rFonts w:cs="Arial"/>
                <w:b/>
                <w:sz w:val="22"/>
                <w:szCs w:val="22"/>
                <w:lang w:val="en-US"/>
              </w:rPr>
              <w:t>Date reçue/effectuée</w:t>
            </w:r>
          </w:p>
          <w:p w:rsidR="00A43E6B" w:rsidRPr="003045DF" w:rsidRDefault="00937C78" w:rsidP="00937C78">
            <w:pPr>
              <w:pStyle w:val="Corpsdetexte"/>
              <w:jc w:val="center"/>
              <w:rPr>
                <w:rFonts w:ascii="Arial" w:hAnsi="Arial" w:cs="Arial"/>
                <w:lang w:val="en-US"/>
              </w:rPr>
            </w:pPr>
            <w:r w:rsidRPr="009706EF">
              <w:rPr>
                <w:rFonts w:cs="Arial"/>
                <w:i/>
                <w:sz w:val="20"/>
                <w:szCs w:val="20"/>
                <w:lang w:val="en-US"/>
              </w:rPr>
              <w:t>Date received/done</w:t>
            </w:r>
          </w:p>
        </w:tc>
      </w:tr>
      <w:tr w:rsidR="00A43E6B" w:rsidRPr="008A25C1" w:rsidTr="00B41734">
        <w:trPr>
          <w:cantSplit/>
        </w:trPr>
        <w:tc>
          <w:tcPr>
            <w:tcW w:w="3760" w:type="dxa"/>
            <w:gridSpan w:val="2"/>
            <w:vAlign w:val="center"/>
          </w:tcPr>
          <w:p w:rsidR="00A43E6B" w:rsidRPr="002F68D9" w:rsidRDefault="00A43E6B" w:rsidP="001B0E29">
            <w:pPr>
              <w:pStyle w:val="Corpsdetexte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2F68D9">
              <w:rPr>
                <w:rFonts w:cs="Arial"/>
                <w:sz w:val="22"/>
                <w:szCs w:val="22"/>
                <w:lang w:val="en-US"/>
              </w:rPr>
              <w:t>Début des inspections</w:t>
            </w:r>
          </w:p>
          <w:p w:rsidR="00A43E6B" w:rsidRPr="008A25C1" w:rsidRDefault="00A43E6B" w:rsidP="001B0E29">
            <w:pPr>
              <w:pStyle w:val="Corpsdetexte"/>
              <w:jc w:val="lef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A31DE">
              <w:rPr>
                <w:rFonts w:cs="Arial"/>
                <w:i/>
                <w:sz w:val="20"/>
                <w:szCs w:val="20"/>
                <w:lang w:val="en-US"/>
              </w:rPr>
              <w:t>Inspection start-up date</w:t>
            </w:r>
          </w:p>
        </w:tc>
        <w:tc>
          <w:tcPr>
            <w:tcW w:w="0" w:type="auto"/>
          </w:tcPr>
          <w:p w:rsidR="00A43E6B" w:rsidRPr="008A25C1" w:rsidRDefault="00A43E6B" w:rsidP="000D0347">
            <w:pPr>
              <w:pStyle w:val="Corpsdetexte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:rsidR="00A43E6B" w:rsidRPr="008A25C1" w:rsidRDefault="00A43E6B" w:rsidP="000D0347">
            <w:pPr>
              <w:pStyle w:val="Corpsdetexte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A43E6B" w:rsidRPr="008A25C1" w:rsidRDefault="00A43E6B" w:rsidP="000D0347">
            <w:pPr>
              <w:pStyle w:val="Corpsdetexte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A43E6B" w:rsidRPr="00293B60" w:rsidTr="00B41734">
        <w:trPr>
          <w:cantSplit/>
        </w:trPr>
        <w:tc>
          <w:tcPr>
            <w:tcW w:w="3760" w:type="dxa"/>
            <w:gridSpan w:val="2"/>
            <w:vAlign w:val="center"/>
          </w:tcPr>
          <w:p w:rsidR="00A43E6B" w:rsidRPr="008C2AB1" w:rsidRDefault="00A43E6B" w:rsidP="001B0E29">
            <w:pPr>
              <w:pStyle w:val="Corpsdetexte"/>
              <w:jc w:val="left"/>
              <w:rPr>
                <w:rFonts w:cs="Arial"/>
                <w:sz w:val="22"/>
                <w:szCs w:val="22"/>
              </w:rPr>
            </w:pPr>
            <w:r w:rsidRPr="008C2AB1">
              <w:rPr>
                <w:rFonts w:cs="Arial"/>
                <w:sz w:val="22"/>
                <w:szCs w:val="22"/>
              </w:rPr>
              <w:t>Réalisation des programmes de Formation (formation en salle de cours, sur simulateur et aéronef)</w:t>
            </w:r>
          </w:p>
          <w:p w:rsidR="00A43E6B" w:rsidRPr="003E369A" w:rsidRDefault="00A43E6B" w:rsidP="001B0E29">
            <w:pPr>
              <w:pStyle w:val="Corpsdetexte"/>
              <w:jc w:val="lef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A31DE">
              <w:rPr>
                <w:rFonts w:cs="Arial"/>
                <w:i/>
                <w:sz w:val="20"/>
                <w:szCs w:val="20"/>
                <w:lang w:val="en-US"/>
              </w:rPr>
              <w:t>Evaluate operator conducting training (class, simulator, aircraft)</w:t>
            </w:r>
          </w:p>
        </w:tc>
        <w:tc>
          <w:tcPr>
            <w:tcW w:w="0" w:type="auto"/>
          </w:tcPr>
          <w:p w:rsidR="00A43E6B" w:rsidRPr="003E369A" w:rsidRDefault="00A43E6B" w:rsidP="000D0347">
            <w:pPr>
              <w:pStyle w:val="Corpsdetexte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:rsidR="00A43E6B" w:rsidRPr="003E369A" w:rsidRDefault="00A43E6B" w:rsidP="000D0347">
            <w:pPr>
              <w:pStyle w:val="Corpsdetexte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A43E6B" w:rsidRPr="003E369A" w:rsidRDefault="00A43E6B" w:rsidP="000D0347">
            <w:pPr>
              <w:pStyle w:val="Corpsdetexte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A43E6B" w:rsidRPr="00A71E9A" w:rsidTr="00B41734">
        <w:trPr>
          <w:cantSplit/>
        </w:trPr>
        <w:tc>
          <w:tcPr>
            <w:tcW w:w="3760" w:type="dxa"/>
            <w:gridSpan w:val="2"/>
            <w:vAlign w:val="center"/>
          </w:tcPr>
          <w:p w:rsidR="00A43E6B" w:rsidRPr="00B82E51" w:rsidRDefault="00A43E6B" w:rsidP="001B0E29">
            <w:pPr>
              <w:pStyle w:val="Corpsdetexte"/>
              <w:jc w:val="left"/>
              <w:rPr>
                <w:rFonts w:cs="Arial"/>
                <w:sz w:val="22"/>
                <w:szCs w:val="22"/>
              </w:rPr>
            </w:pPr>
            <w:r w:rsidRPr="00B82E51">
              <w:rPr>
                <w:rFonts w:cs="Arial"/>
                <w:sz w:val="22"/>
                <w:szCs w:val="22"/>
              </w:rPr>
              <w:t>Examens et certification des personnels aéronautiques</w:t>
            </w:r>
          </w:p>
          <w:p w:rsidR="00A43E6B" w:rsidRPr="00A17B53" w:rsidRDefault="00A43E6B" w:rsidP="001B0E29">
            <w:pPr>
              <w:pStyle w:val="Corpsdetexte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8A31DE">
              <w:rPr>
                <w:rFonts w:cs="Arial"/>
                <w:i/>
                <w:sz w:val="20"/>
                <w:szCs w:val="20"/>
                <w:lang w:val="en-US"/>
              </w:rPr>
              <w:t>Personnel  training evaluation</w:t>
            </w:r>
          </w:p>
        </w:tc>
        <w:tc>
          <w:tcPr>
            <w:tcW w:w="0" w:type="auto"/>
          </w:tcPr>
          <w:p w:rsidR="00A43E6B" w:rsidRPr="00A71E9A" w:rsidRDefault="00A43E6B" w:rsidP="000D034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3E6B" w:rsidRPr="00A71E9A" w:rsidRDefault="00A43E6B" w:rsidP="000D034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  <w:tc>
          <w:tcPr>
            <w:tcW w:w="2713" w:type="dxa"/>
            <w:gridSpan w:val="2"/>
          </w:tcPr>
          <w:p w:rsidR="00A43E6B" w:rsidRPr="00A71E9A" w:rsidRDefault="00A43E6B" w:rsidP="000D034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</w:tr>
      <w:tr w:rsidR="00A43E6B" w:rsidRPr="001F5A80" w:rsidTr="00B41734">
        <w:trPr>
          <w:cantSplit/>
        </w:trPr>
        <w:tc>
          <w:tcPr>
            <w:tcW w:w="3760" w:type="dxa"/>
            <w:gridSpan w:val="2"/>
            <w:vAlign w:val="center"/>
          </w:tcPr>
          <w:p w:rsidR="00A43E6B" w:rsidRPr="008C2AB1" w:rsidRDefault="00A43E6B" w:rsidP="001B0E29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8C2AB1">
              <w:rPr>
                <w:rFonts w:ascii="Arial Narrow" w:hAnsi="Arial Narrow" w:cs="Arial"/>
                <w:sz w:val="22"/>
                <w:szCs w:val="22"/>
              </w:rPr>
              <w:t>Vérification des installations et  des locaux</w:t>
            </w:r>
          </w:p>
          <w:p w:rsidR="00A43E6B" w:rsidRPr="003F0314" w:rsidRDefault="00A43E6B" w:rsidP="001B0E29">
            <w:pPr>
              <w:pStyle w:val="Corpsdetexte"/>
              <w:jc w:val="lef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A31DE">
              <w:rPr>
                <w:rFonts w:cs="Arial"/>
                <w:i/>
                <w:sz w:val="20"/>
                <w:szCs w:val="20"/>
                <w:lang w:val="en-US"/>
              </w:rPr>
              <w:t>Station facility check</w:t>
            </w:r>
          </w:p>
        </w:tc>
        <w:tc>
          <w:tcPr>
            <w:tcW w:w="0" w:type="auto"/>
          </w:tcPr>
          <w:p w:rsidR="00A43E6B" w:rsidRPr="003F0314" w:rsidRDefault="00A43E6B" w:rsidP="006838DA">
            <w:pPr>
              <w:pStyle w:val="Corpsdetexte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:rsidR="00A43E6B" w:rsidRPr="003F0314" w:rsidRDefault="00A43E6B" w:rsidP="000D0347">
            <w:pPr>
              <w:pStyle w:val="Corpsdetexte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A43E6B" w:rsidRPr="003F0314" w:rsidRDefault="00A43E6B" w:rsidP="000D0347">
            <w:pPr>
              <w:pStyle w:val="Corpsdetexte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A43E6B" w:rsidRPr="00293B60" w:rsidTr="00B41734">
        <w:trPr>
          <w:cantSplit/>
        </w:trPr>
        <w:tc>
          <w:tcPr>
            <w:tcW w:w="3760" w:type="dxa"/>
            <w:gridSpan w:val="2"/>
            <w:vAlign w:val="center"/>
          </w:tcPr>
          <w:p w:rsidR="00A43E6B" w:rsidRPr="003B41AF" w:rsidRDefault="00A43E6B" w:rsidP="001B0E29">
            <w:pPr>
              <w:pStyle w:val="Corpsdetexte"/>
              <w:jc w:val="left"/>
              <w:rPr>
                <w:rFonts w:cs="Arial"/>
                <w:sz w:val="22"/>
                <w:szCs w:val="22"/>
              </w:rPr>
            </w:pPr>
            <w:r w:rsidRPr="003B41AF">
              <w:rPr>
                <w:rFonts w:cs="Arial"/>
                <w:sz w:val="22"/>
                <w:szCs w:val="22"/>
              </w:rPr>
              <w:t>Vérification de la maitrise des documents</w:t>
            </w:r>
            <w:r>
              <w:rPr>
                <w:rFonts w:cs="Arial"/>
                <w:sz w:val="22"/>
                <w:szCs w:val="22"/>
              </w:rPr>
              <w:t>, des enregistrements et de l’</w:t>
            </w:r>
            <w:r w:rsidRPr="003B41AF">
              <w:rPr>
                <w:rFonts w:cs="Arial"/>
                <w:sz w:val="22"/>
                <w:szCs w:val="22"/>
              </w:rPr>
              <w:t xml:space="preserve">archivage (formation, maintenance, </w:t>
            </w:r>
            <w:r>
              <w:rPr>
                <w:rFonts w:cs="Arial"/>
                <w:sz w:val="22"/>
                <w:szCs w:val="22"/>
              </w:rPr>
              <w:t>équipage)</w:t>
            </w:r>
          </w:p>
          <w:p w:rsidR="00A43E6B" w:rsidRPr="00985D2E" w:rsidRDefault="00A43E6B" w:rsidP="001B0E29">
            <w:pPr>
              <w:pStyle w:val="Corpsdetexte"/>
              <w:jc w:val="lef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i/>
                <w:sz w:val="20"/>
                <w:szCs w:val="20"/>
                <w:lang w:val="en-US"/>
              </w:rPr>
              <w:t>Inspection</w:t>
            </w:r>
            <w:r w:rsidRPr="008A31DE">
              <w:rPr>
                <w:rFonts w:cs="Arial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  <w:lang w:val="en-US"/>
              </w:rPr>
              <w:t>of r</w:t>
            </w:r>
            <w:r w:rsidRPr="008A31DE">
              <w:rPr>
                <w:rFonts w:cs="Arial"/>
                <w:i/>
                <w:sz w:val="20"/>
                <w:szCs w:val="20"/>
                <w:lang w:val="en-US"/>
              </w:rPr>
              <w:t>ecord keeping, documentation and archiving management</w:t>
            </w:r>
          </w:p>
        </w:tc>
        <w:tc>
          <w:tcPr>
            <w:tcW w:w="0" w:type="auto"/>
          </w:tcPr>
          <w:p w:rsidR="00A43E6B" w:rsidRPr="00985D2E" w:rsidRDefault="00A43E6B" w:rsidP="000D0347">
            <w:pPr>
              <w:pStyle w:val="Corpsdetexte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:rsidR="00A43E6B" w:rsidRPr="00985D2E" w:rsidRDefault="00A43E6B" w:rsidP="000D0347">
            <w:pPr>
              <w:pStyle w:val="Corpsdetexte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A43E6B" w:rsidRPr="00985D2E" w:rsidRDefault="00A43E6B" w:rsidP="000D0347">
            <w:pPr>
              <w:pStyle w:val="Corpsdetexte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A43E6B" w:rsidRPr="00A71E9A" w:rsidTr="00B41734">
        <w:trPr>
          <w:cantSplit/>
        </w:trPr>
        <w:tc>
          <w:tcPr>
            <w:tcW w:w="3760" w:type="dxa"/>
            <w:gridSpan w:val="2"/>
            <w:vAlign w:val="center"/>
          </w:tcPr>
          <w:p w:rsidR="00A43E6B" w:rsidRPr="00B82E51" w:rsidRDefault="00A43E6B" w:rsidP="001B0E29">
            <w:pPr>
              <w:pStyle w:val="Corpsdetexte"/>
              <w:jc w:val="left"/>
              <w:rPr>
                <w:rFonts w:cs="Arial"/>
                <w:sz w:val="22"/>
                <w:szCs w:val="22"/>
              </w:rPr>
            </w:pPr>
            <w:r w:rsidRPr="00B82E51">
              <w:rPr>
                <w:rFonts w:cs="Arial"/>
                <w:sz w:val="22"/>
                <w:szCs w:val="22"/>
              </w:rPr>
              <w:t>Evaluation de la régulation des Vols</w:t>
            </w:r>
          </w:p>
          <w:p w:rsidR="00A43E6B" w:rsidRPr="00A17B53" w:rsidRDefault="00A43E6B" w:rsidP="001B0E29">
            <w:pPr>
              <w:pStyle w:val="Corpsdetexte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8A31DE">
              <w:rPr>
                <w:rFonts w:cs="Arial"/>
                <w:i/>
                <w:sz w:val="20"/>
                <w:szCs w:val="20"/>
                <w:lang w:val="en-US"/>
              </w:rPr>
              <w:t>Flight dispatch</w:t>
            </w:r>
          </w:p>
        </w:tc>
        <w:tc>
          <w:tcPr>
            <w:tcW w:w="0" w:type="auto"/>
          </w:tcPr>
          <w:p w:rsidR="00A43E6B" w:rsidRPr="00A71E9A" w:rsidRDefault="00A43E6B" w:rsidP="000D034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3E6B" w:rsidRPr="00A71E9A" w:rsidRDefault="00A43E6B" w:rsidP="000D034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  <w:tc>
          <w:tcPr>
            <w:tcW w:w="2713" w:type="dxa"/>
            <w:gridSpan w:val="2"/>
          </w:tcPr>
          <w:p w:rsidR="00A43E6B" w:rsidRPr="00A71E9A" w:rsidRDefault="00A43E6B" w:rsidP="000D034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</w:tr>
      <w:tr w:rsidR="00A43E6B" w:rsidRPr="00A71E9A" w:rsidTr="00B41734">
        <w:trPr>
          <w:cantSplit/>
        </w:trPr>
        <w:tc>
          <w:tcPr>
            <w:tcW w:w="3760" w:type="dxa"/>
            <w:gridSpan w:val="2"/>
            <w:vAlign w:val="center"/>
          </w:tcPr>
          <w:p w:rsidR="00A43E6B" w:rsidRPr="00732727" w:rsidRDefault="00A43E6B" w:rsidP="001B0E29">
            <w:pPr>
              <w:pStyle w:val="Corpsdetexte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Pr="00732727">
              <w:rPr>
                <w:rFonts w:cs="Arial"/>
                <w:sz w:val="22"/>
                <w:szCs w:val="22"/>
              </w:rPr>
              <w:t>ctivités de Maintenance (installations, personnel, informations techniques et gestion de stocks)</w:t>
            </w:r>
          </w:p>
          <w:p w:rsidR="00A43E6B" w:rsidRPr="00A17B53" w:rsidRDefault="00A43E6B" w:rsidP="001B0E29">
            <w:pPr>
              <w:pStyle w:val="Corpsdetexte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8A31DE">
              <w:rPr>
                <w:rFonts w:cs="Arial"/>
                <w:i/>
                <w:sz w:val="20"/>
                <w:szCs w:val="20"/>
                <w:lang w:val="en-US"/>
              </w:rPr>
              <w:t>Maintenance activities</w:t>
            </w:r>
          </w:p>
        </w:tc>
        <w:tc>
          <w:tcPr>
            <w:tcW w:w="0" w:type="auto"/>
          </w:tcPr>
          <w:p w:rsidR="00A43E6B" w:rsidRPr="00A71E9A" w:rsidRDefault="00A43E6B" w:rsidP="000D034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3E6B" w:rsidRPr="00A71E9A" w:rsidRDefault="00A43E6B" w:rsidP="000D034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  <w:tc>
          <w:tcPr>
            <w:tcW w:w="2713" w:type="dxa"/>
            <w:gridSpan w:val="2"/>
          </w:tcPr>
          <w:p w:rsidR="00A43E6B" w:rsidRPr="00A71E9A" w:rsidRDefault="00A43E6B" w:rsidP="000D034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</w:tr>
      <w:tr w:rsidR="00A43E6B" w:rsidRPr="00A71E9A" w:rsidTr="00B41734">
        <w:trPr>
          <w:cantSplit/>
        </w:trPr>
        <w:tc>
          <w:tcPr>
            <w:tcW w:w="3760" w:type="dxa"/>
            <w:gridSpan w:val="2"/>
            <w:vAlign w:val="center"/>
          </w:tcPr>
          <w:p w:rsidR="00A43E6B" w:rsidRPr="004879FC" w:rsidRDefault="00A43E6B" w:rsidP="001B0E29">
            <w:pPr>
              <w:pStyle w:val="Corpsdetexte"/>
              <w:jc w:val="left"/>
              <w:rPr>
                <w:rFonts w:cs="Arial"/>
                <w:sz w:val="22"/>
                <w:szCs w:val="22"/>
              </w:rPr>
            </w:pPr>
            <w:r w:rsidRPr="004879FC">
              <w:rPr>
                <w:rFonts w:cs="Arial"/>
                <w:sz w:val="22"/>
                <w:szCs w:val="22"/>
              </w:rPr>
              <w:t>Vérification LME et LEC</w:t>
            </w:r>
          </w:p>
          <w:p w:rsidR="00A43E6B" w:rsidRPr="00A17B53" w:rsidRDefault="00A43E6B" w:rsidP="001B0E29">
            <w:pPr>
              <w:pStyle w:val="Corpsdetexte"/>
              <w:jc w:val="left"/>
              <w:rPr>
                <w:rFonts w:ascii="Arial" w:hAnsi="Arial" w:cs="Arial"/>
                <w:kern w:val="32"/>
                <w:sz w:val="20"/>
                <w:szCs w:val="20"/>
                <w:lang w:val="fr-SN"/>
              </w:rPr>
            </w:pPr>
            <w:r w:rsidRPr="00380312">
              <w:rPr>
                <w:rFonts w:cs="Arial"/>
                <w:i/>
                <w:sz w:val="20"/>
                <w:szCs w:val="20"/>
              </w:rPr>
              <w:t>MEL and CDL verification</w:t>
            </w:r>
          </w:p>
        </w:tc>
        <w:tc>
          <w:tcPr>
            <w:tcW w:w="0" w:type="auto"/>
          </w:tcPr>
          <w:p w:rsidR="00A43E6B" w:rsidRPr="00A71E9A" w:rsidRDefault="00A43E6B" w:rsidP="000D034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3E6B" w:rsidRPr="00A71E9A" w:rsidRDefault="00A43E6B" w:rsidP="000D034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  <w:tc>
          <w:tcPr>
            <w:tcW w:w="2713" w:type="dxa"/>
            <w:gridSpan w:val="2"/>
          </w:tcPr>
          <w:p w:rsidR="00A43E6B" w:rsidRPr="00A71E9A" w:rsidRDefault="00A43E6B" w:rsidP="000D034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</w:tr>
      <w:tr w:rsidR="00A43E6B" w:rsidRPr="00293B60" w:rsidTr="00B41734">
        <w:trPr>
          <w:cantSplit/>
        </w:trPr>
        <w:tc>
          <w:tcPr>
            <w:tcW w:w="3760" w:type="dxa"/>
            <w:gridSpan w:val="2"/>
            <w:vAlign w:val="center"/>
          </w:tcPr>
          <w:p w:rsidR="00A43E6B" w:rsidRPr="00B82E51" w:rsidRDefault="00A43E6B" w:rsidP="001B0E29">
            <w:pPr>
              <w:pStyle w:val="Corpsdetexte"/>
              <w:jc w:val="left"/>
              <w:rPr>
                <w:rFonts w:cs="Arial"/>
                <w:sz w:val="22"/>
                <w:szCs w:val="22"/>
              </w:rPr>
            </w:pPr>
            <w:r w:rsidRPr="00B82E51">
              <w:rPr>
                <w:rFonts w:cs="Arial"/>
                <w:sz w:val="22"/>
                <w:szCs w:val="22"/>
              </w:rPr>
              <w:t>Vérification  des procedures de Contrôle de masse et  centrage</w:t>
            </w:r>
          </w:p>
          <w:p w:rsidR="00A43E6B" w:rsidRPr="0070103C" w:rsidRDefault="00A43E6B" w:rsidP="001B0E29">
            <w:pPr>
              <w:pStyle w:val="Corpsdetexte"/>
              <w:jc w:val="lef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A31DE">
              <w:rPr>
                <w:rFonts w:cs="Arial"/>
                <w:i/>
                <w:sz w:val="20"/>
                <w:szCs w:val="20"/>
                <w:lang w:val="en-US"/>
              </w:rPr>
              <w:t>Verification of the mass and balance procedures</w:t>
            </w:r>
          </w:p>
        </w:tc>
        <w:tc>
          <w:tcPr>
            <w:tcW w:w="0" w:type="auto"/>
          </w:tcPr>
          <w:p w:rsidR="00A43E6B" w:rsidRPr="0070103C" w:rsidRDefault="00A43E6B" w:rsidP="000D0347">
            <w:pPr>
              <w:pStyle w:val="Corpsdetexte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:rsidR="00A43E6B" w:rsidRPr="0070103C" w:rsidRDefault="00A43E6B" w:rsidP="000D0347">
            <w:pPr>
              <w:pStyle w:val="Corpsdetexte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A43E6B" w:rsidRPr="0070103C" w:rsidRDefault="00A43E6B" w:rsidP="000D0347">
            <w:pPr>
              <w:pStyle w:val="Corpsdetexte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A43E6B" w:rsidRPr="00A71E9A" w:rsidTr="00B41734">
        <w:trPr>
          <w:cantSplit/>
        </w:trPr>
        <w:tc>
          <w:tcPr>
            <w:tcW w:w="3760" w:type="dxa"/>
            <w:gridSpan w:val="2"/>
            <w:vAlign w:val="center"/>
          </w:tcPr>
          <w:p w:rsidR="00A43E6B" w:rsidRPr="00A17B53" w:rsidRDefault="00A43E6B" w:rsidP="001B0E29">
            <w:pPr>
              <w:pStyle w:val="Corpsdetexte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2F68D9">
              <w:rPr>
                <w:rFonts w:cs="Arial"/>
                <w:sz w:val="22"/>
                <w:szCs w:val="22"/>
                <w:lang w:val="en-US"/>
              </w:rPr>
              <w:t>Démonstration d’évacuation d’urgence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A31DE">
              <w:rPr>
                <w:rFonts w:cs="Arial"/>
                <w:i/>
                <w:sz w:val="20"/>
                <w:szCs w:val="20"/>
                <w:lang w:val="en-US"/>
              </w:rPr>
              <w:t>Emergency evacuation demonstration</w:t>
            </w:r>
          </w:p>
        </w:tc>
        <w:tc>
          <w:tcPr>
            <w:tcW w:w="0" w:type="auto"/>
          </w:tcPr>
          <w:p w:rsidR="00A43E6B" w:rsidRPr="00A71E9A" w:rsidRDefault="00A43E6B" w:rsidP="000D034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3E6B" w:rsidRPr="00A71E9A" w:rsidRDefault="00A43E6B" w:rsidP="000D034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  <w:tc>
          <w:tcPr>
            <w:tcW w:w="2713" w:type="dxa"/>
            <w:gridSpan w:val="2"/>
          </w:tcPr>
          <w:p w:rsidR="00A43E6B" w:rsidRPr="00A71E9A" w:rsidRDefault="00A43E6B" w:rsidP="000D034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</w:tr>
      <w:tr w:rsidR="00A43E6B" w:rsidRPr="00A71E9A" w:rsidTr="00B41734">
        <w:trPr>
          <w:cantSplit/>
        </w:trPr>
        <w:tc>
          <w:tcPr>
            <w:tcW w:w="3760" w:type="dxa"/>
            <w:gridSpan w:val="2"/>
            <w:vAlign w:val="center"/>
          </w:tcPr>
          <w:p w:rsidR="00A43E6B" w:rsidRPr="0077186E" w:rsidRDefault="00A43E6B" w:rsidP="001B0E29">
            <w:pPr>
              <w:pStyle w:val="Corpsdetexte"/>
              <w:jc w:val="left"/>
              <w:rPr>
                <w:rFonts w:cs="Arial"/>
                <w:sz w:val="22"/>
                <w:szCs w:val="22"/>
              </w:rPr>
            </w:pPr>
            <w:r w:rsidRPr="0077186E">
              <w:rPr>
                <w:rFonts w:cs="Arial"/>
                <w:sz w:val="22"/>
                <w:szCs w:val="22"/>
              </w:rPr>
              <w:t>Vols de démonstration</w:t>
            </w:r>
          </w:p>
          <w:p w:rsidR="00A43E6B" w:rsidRPr="00A17B53" w:rsidRDefault="00A43E6B" w:rsidP="001B0E29">
            <w:pPr>
              <w:pStyle w:val="Corpsdetexte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380312">
              <w:rPr>
                <w:rFonts w:cs="Arial"/>
                <w:i/>
                <w:sz w:val="20"/>
                <w:szCs w:val="20"/>
              </w:rPr>
              <w:t>Demonstration flight</w:t>
            </w:r>
          </w:p>
        </w:tc>
        <w:tc>
          <w:tcPr>
            <w:tcW w:w="0" w:type="auto"/>
          </w:tcPr>
          <w:p w:rsidR="00A43E6B" w:rsidRPr="00A71E9A" w:rsidRDefault="00A43E6B" w:rsidP="000D034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3E6B" w:rsidRPr="00A71E9A" w:rsidRDefault="00A43E6B" w:rsidP="000D034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  <w:tc>
          <w:tcPr>
            <w:tcW w:w="2713" w:type="dxa"/>
            <w:gridSpan w:val="2"/>
          </w:tcPr>
          <w:p w:rsidR="00A43E6B" w:rsidRPr="00A71E9A" w:rsidRDefault="00A43E6B" w:rsidP="000D034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</w:tr>
      <w:tr w:rsidR="00A43E6B" w:rsidRPr="00A71E9A" w:rsidTr="00CA5D84">
        <w:trPr>
          <w:cantSplit/>
          <w:trHeight w:val="373"/>
        </w:trPr>
        <w:tc>
          <w:tcPr>
            <w:tcW w:w="10774" w:type="dxa"/>
            <w:gridSpan w:val="6"/>
            <w:shd w:val="clear" w:color="auto" w:fill="C6D9F1" w:themeFill="text2" w:themeFillTint="33"/>
            <w:vAlign w:val="center"/>
          </w:tcPr>
          <w:p w:rsidR="00A43E6B" w:rsidRPr="00CA5D84" w:rsidRDefault="00A43E6B" w:rsidP="00CA5D84">
            <w:pPr>
              <w:pStyle w:val="Corpsdetexte"/>
              <w:numPr>
                <w:ilvl w:val="0"/>
                <w:numId w:val="12"/>
              </w:numPr>
              <w:ind w:left="3049" w:hanging="567"/>
              <w:jc w:val="center"/>
              <w:rPr>
                <w:rFonts w:cs="Arial"/>
                <w:b/>
                <w:sz w:val="22"/>
                <w:szCs w:val="22"/>
              </w:rPr>
            </w:pPr>
            <w:r w:rsidRPr="00B74EE6">
              <w:rPr>
                <w:rFonts w:cs="Arial"/>
                <w:b/>
                <w:sz w:val="22"/>
                <w:szCs w:val="22"/>
              </w:rPr>
              <w:t>PHASE DE CERTIFICATION/</w:t>
            </w:r>
            <w:r w:rsidRPr="00CA5D84">
              <w:rPr>
                <w:rFonts w:cs="Arial"/>
                <w:b/>
                <w:sz w:val="22"/>
                <w:szCs w:val="22"/>
              </w:rPr>
              <w:t xml:space="preserve"> Certification phase</w:t>
            </w:r>
          </w:p>
        </w:tc>
      </w:tr>
      <w:tr w:rsidR="00A43E6B" w:rsidRPr="00293B60" w:rsidTr="00B41734">
        <w:trPr>
          <w:cantSplit/>
        </w:trPr>
        <w:tc>
          <w:tcPr>
            <w:tcW w:w="3760" w:type="dxa"/>
            <w:gridSpan w:val="2"/>
            <w:shd w:val="clear" w:color="auto" w:fill="8DB3E2" w:themeFill="text2" w:themeFillTint="66"/>
            <w:vAlign w:val="center"/>
          </w:tcPr>
          <w:p w:rsidR="00A43E6B" w:rsidRPr="001F5A80" w:rsidRDefault="00A43E6B" w:rsidP="008C4F75">
            <w:pPr>
              <w:pStyle w:val="Corpsdetexte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1F5A80">
              <w:rPr>
                <w:rFonts w:cs="Arial"/>
                <w:b/>
                <w:sz w:val="22"/>
                <w:szCs w:val="22"/>
                <w:lang w:val="en-US"/>
              </w:rPr>
              <w:t>ACTIVITES A REALISER</w:t>
            </w:r>
          </w:p>
          <w:p w:rsidR="00A43E6B" w:rsidRPr="003045DF" w:rsidRDefault="00A43E6B" w:rsidP="008C4F75">
            <w:pPr>
              <w:pStyle w:val="Corpsdetexte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/>
                <w:i/>
                <w:sz w:val="20"/>
                <w:szCs w:val="20"/>
                <w:lang w:val="en-US"/>
              </w:rPr>
              <w:t>Activities to be carried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</w:tcPr>
          <w:p w:rsidR="00A43E6B" w:rsidRPr="00F5250F" w:rsidRDefault="00A43E6B" w:rsidP="008C4F75">
            <w:pPr>
              <w:pStyle w:val="Corpsdetexte"/>
              <w:jc w:val="center"/>
              <w:rPr>
                <w:rFonts w:cs="Arial"/>
                <w:b/>
                <w:sz w:val="22"/>
                <w:szCs w:val="22"/>
              </w:rPr>
            </w:pPr>
            <w:r w:rsidRPr="00F5250F">
              <w:rPr>
                <w:rFonts w:cs="Arial"/>
                <w:b/>
                <w:sz w:val="22"/>
                <w:szCs w:val="22"/>
              </w:rPr>
              <w:t xml:space="preserve">Date proposée </w:t>
            </w:r>
            <w:r>
              <w:rPr>
                <w:rFonts w:cs="Arial"/>
                <w:b/>
                <w:sz w:val="22"/>
                <w:szCs w:val="22"/>
              </w:rPr>
              <w:t>(</w:t>
            </w:r>
            <w:r w:rsidRPr="00F5250F">
              <w:rPr>
                <w:rFonts w:cs="Arial"/>
                <w:b/>
                <w:sz w:val="22"/>
                <w:szCs w:val="22"/>
              </w:rPr>
              <w:t>par le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F5250F">
              <w:rPr>
                <w:rFonts w:cs="Arial"/>
                <w:b/>
                <w:sz w:val="22"/>
                <w:szCs w:val="22"/>
              </w:rPr>
              <w:t>candidat</w:t>
            </w:r>
            <w:r>
              <w:rPr>
                <w:rFonts w:cs="Arial"/>
                <w:b/>
                <w:sz w:val="22"/>
                <w:szCs w:val="22"/>
              </w:rPr>
              <w:t>)</w:t>
            </w:r>
          </w:p>
          <w:p w:rsidR="00A43E6B" w:rsidRPr="003045DF" w:rsidRDefault="00A43E6B" w:rsidP="008C4F75">
            <w:pPr>
              <w:pStyle w:val="Corpsdetexte"/>
              <w:jc w:val="center"/>
              <w:rPr>
                <w:rFonts w:ascii="Arial" w:hAnsi="Arial" w:cs="Arial"/>
                <w:lang w:val="en-US"/>
              </w:rPr>
            </w:pPr>
            <w:r w:rsidRPr="00F1608F">
              <w:rPr>
                <w:rFonts w:cs="Arial"/>
                <w:i/>
                <w:sz w:val="20"/>
                <w:szCs w:val="20"/>
                <w:lang w:val="en-US"/>
              </w:rPr>
              <w:t xml:space="preserve">Proposed date </w:t>
            </w:r>
            <w:r>
              <w:rPr>
                <w:rFonts w:cs="Arial"/>
                <w:i/>
                <w:sz w:val="20"/>
                <w:szCs w:val="20"/>
                <w:lang w:val="en-US"/>
              </w:rPr>
              <w:t>(</w:t>
            </w:r>
            <w:r w:rsidRPr="00F1608F">
              <w:rPr>
                <w:rFonts w:cs="Arial"/>
                <w:i/>
                <w:sz w:val="20"/>
                <w:szCs w:val="20"/>
                <w:lang w:val="en-US"/>
              </w:rPr>
              <w:t>by the applicant</w:t>
            </w:r>
            <w:r>
              <w:rPr>
                <w:rFonts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</w:tcPr>
          <w:p w:rsidR="00A43E6B" w:rsidRPr="00F5250F" w:rsidRDefault="00A43E6B" w:rsidP="008C4F75">
            <w:pPr>
              <w:pStyle w:val="Corpsdetexte"/>
              <w:jc w:val="center"/>
              <w:rPr>
                <w:rFonts w:cs="Arial"/>
                <w:b/>
                <w:sz w:val="22"/>
                <w:szCs w:val="22"/>
              </w:rPr>
            </w:pPr>
            <w:r w:rsidRPr="00F5250F">
              <w:rPr>
                <w:rFonts w:cs="Arial"/>
                <w:b/>
                <w:sz w:val="22"/>
                <w:szCs w:val="22"/>
              </w:rPr>
              <w:t>Date retenue</w:t>
            </w:r>
          </w:p>
          <w:p w:rsidR="00A43E6B" w:rsidRPr="003045DF" w:rsidRDefault="00A43E6B" w:rsidP="008C4F75">
            <w:pPr>
              <w:pStyle w:val="Corpsdetexte"/>
              <w:jc w:val="center"/>
              <w:rPr>
                <w:rFonts w:ascii="Arial" w:hAnsi="Arial" w:cs="Arial"/>
                <w:lang w:val="en-US"/>
              </w:rPr>
            </w:pPr>
            <w:r w:rsidRPr="00587CE2">
              <w:rPr>
                <w:rFonts w:cs="Arial"/>
                <w:i/>
                <w:sz w:val="20"/>
                <w:szCs w:val="20"/>
              </w:rPr>
              <w:t>Approved date</w:t>
            </w:r>
          </w:p>
        </w:tc>
        <w:tc>
          <w:tcPr>
            <w:tcW w:w="2713" w:type="dxa"/>
            <w:gridSpan w:val="2"/>
            <w:shd w:val="clear" w:color="auto" w:fill="8DB3E2" w:themeFill="text2" w:themeFillTint="66"/>
            <w:vAlign w:val="center"/>
          </w:tcPr>
          <w:p w:rsidR="00937C78" w:rsidRPr="009706EF" w:rsidRDefault="00937C78" w:rsidP="00937C78">
            <w:pPr>
              <w:pStyle w:val="Corpsdetexte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9706EF">
              <w:rPr>
                <w:rFonts w:cs="Arial"/>
                <w:b/>
                <w:sz w:val="22"/>
                <w:szCs w:val="22"/>
                <w:lang w:val="en-US"/>
              </w:rPr>
              <w:t>Date reçue/effectuée</w:t>
            </w:r>
          </w:p>
          <w:p w:rsidR="00A43E6B" w:rsidRPr="003045DF" w:rsidRDefault="00937C78" w:rsidP="00937C78">
            <w:pPr>
              <w:pStyle w:val="Corpsdetexte"/>
              <w:jc w:val="center"/>
              <w:rPr>
                <w:rFonts w:ascii="Arial" w:hAnsi="Arial" w:cs="Arial"/>
                <w:lang w:val="en-US"/>
              </w:rPr>
            </w:pPr>
            <w:r w:rsidRPr="009706EF">
              <w:rPr>
                <w:rFonts w:cs="Arial"/>
                <w:i/>
                <w:sz w:val="20"/>
                <w:szCs w:val="20"/>
                <w:lang w:val="en-US"/>
              </w:rPr>
              <w:t>Date received/done</w:t>
            </w:r>
          </w:p>
        </w:tc>
      </w:tr>
      <w:tr w:rsidR="00A43E6B" w:rsidRPr="00A71E9A" w:rsidTr="00B41734">
        <w:trPr>
          <w:cantSplit/>
        </w:trPr>
        <w:tc>
          <w:tcPr>
            <w:tcW w:w="3760" w:type="dxa"/>
            <w:gridSpan w:val="2"/>
            <w:vAlign w:val="center"/>
          </w:tcPr>
          <w:p w:rsidR="00A43E6B" w:rsidRPr="00FE22E4" w:rsidRDefault="00A43E6B" w:rsidP="001B0E29">
            <w:pPr>
              <w:pStyle w:val="Corpsdetexte"/>
              <w:jc w:val="left"/>
              <w:rPr>
                <w:rFonts w:cs="Arial"/>
                <w:sz w:val="22"/>
                <w:szCs w:val="22"/>
              </w:rPr>
            </w:pPr>
            <w:r w:rsidRPr="00FE22E4">
              <w:rPr>
                <w:rFonts w:cs="Arial"/>
                <w:sz w:val="22"/>
                <w:szCs w:val="22"/>
              </w:rPr>
              <w:t>Remise du PEA à l’exploitant</w:t>
            </w:r>
          </w:p>
          <w:p w:rsidR="00A43E6B" w:rsidRPr="00DC20E7" w:rsidRDefault="00A43E6B" w:rsidP="001B0E29">
            <w:pPr>
              <w:pStyle w:val="Corpsdetexte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0312">
              <w:rPr>
                <w:rFonts w:cs="Arial"/>
                <w:i/>
                <w:sz w:val="20"/>
                <w:szCs w:val="20"/>
              </w:rPr>
              <w:t>AOC sent to operator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43E6B" w:rsidRPr="00A71E9A" w:rsidRDefault="00A43E6B" w:rsidP="000519E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3E6B" w:rsidRPr="00A71E9A" w:rsidRDefault="00A43E6B" w:rsidP="000D034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  <w:tc>
          <w:tcPr>
            <w:tcW w:w="2713" w:type="dxa"/>
            <w:gridSpan w:val="2"/>
          </w:tcPr>
          <w:p w:rsidR="00A43E6B" w:rsidRPr="00A71E9A" w:rsidRDefault="00A43E6B" w:rsidP="000D034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</w:tr>
      <w:tr w:rsidR="00A43E6B" w:rsidRPr="00A71E9A" w:rsidTr="00B41734">
        <w:trPr>
          <w:cantSplit/>
        </w:trPr>
        <w:tc>
          <w:tcPr>
            <w:tcW w:w="3760" w:type="dxa"/>
            <w:gridSpan w:val="2"/>
            <w:vAlign w:val="center"/>
          </w:tcPr>
          <w:p w:rsidR="00A43E6B" w:rsidRPr="005D57B2" w:rsidRDefault="00A43E6B" w:rsidP="001B0E29">
            <w:pPr>
              <w:pStyle w:val="Corpsdetexte"/>
              <w:jc w:val="left"/>
              <w:rPr>
                <w:rFonts w:cs="Arial"/>
                <w:sz w:val="22"/>
                <w:szCs w:val="22"/>
              </w:rPr>
            </w:pPr>
            <w:r w:rsidRPr="005D57B2">
              <w:rPr>
                <w:rFonts w:cs="Arial"/>
                <w:sz w:val="22"/>
                <w:szCs w:val="22"/>
              </w:rPr>
              <w:t>Rapport de certification</w:t>
            </w:r>
          </w:p>
          <w:p w:rsidR="00A43E6B" w:rsidRPr="00FE22E4" w:rsidRDefault="00A43E6B" w:rsidP="001B0E29">
            <w:pPr>
              <w:pStyle w:val="Corpsdetexte"/>
              <w:jc w:val="left"/>
              <w:rPr>
                <w:rFonts w:cs="Arial"/>
                <w:sz w:val="22"/>
                <w:szCs w:val="22"/>
              </w:rPr>
            </w:pPr>
            <w:r w:rsidRPr="00380312">
              <w:rPr>
                <w:rFonts w:cs="Arial"/>
                <w:i/>
                <w:sz w:val="20"/>
                <w:szCs w:val="20"/>
              </w:rPr>
              <w:t>Certification report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43E6B" w:rsidRPr="00A71E9A" w:rsidRDefault="00A43E6B" w:rsidP="000519E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3E6B" w:rsidRPr="00A71E9A" w:rsidRDefault="00A43E6B" w:rsidP="000D034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  <w:tc>
          <w:tcPr>
            <w:tcW w:w="2713" w:type="dxa"/>
            <w:gridSpan w:val="2"/>
          </w:tcPr>
          <w:p w:rsidR="00A43E6B" w:rsidRPr="00A71E9A" w:rsidRDefault="00A43E6B" w:rsidP="000D034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</w:tr>
      <w:tr w:rsidR="009763DF" w:rsidRPr="00A71E9A" w:rsidTr="00B41734">
        <w:trPr>
          <w:cantSplit/>
        </w:trPr>
        <w:tc>
          <w:tcPr>
            <w:tcW w:w="3760" w:type="dxa"/>
            <w:gridSpan w:val="2"/>
            <w:vAlign w:val="center"/>
          </w:tcPr>
          <w:p w:rsidR="009763DF" w:rsidRDefault="009763DF" w:rsidP="001B0E29">
            <w:pPr>
              <w:pStyle w:val="Corpsdetexte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Realiser le planning de surveillance</w:t>
            </w:r>
            <w:r w:rsidR="00502603">
              <w:rPr>
                <w:rFonts w:cs="Arial"/>
                <w:sz w:val="22"/>
                <w:szCs w:val="22"/>
              </w:rPr>
              <w:t xml:space="preserve"> continue</w:t>
            </w:r>
          </w:p>
          <w:p w:rsidR="009763DF" w:rsidRPr="005D57B2" w:rsidRDefault="009763DF" w:rsidP="001B0E29">
            <w:pPr>
              <w:pStyle w:val="Corpsdetexte"/>
              <w:jc w:val="left"/>
              <w:rPr>
                <w:rFonts w:cs="Arial"/>
                <w:sz w:val="22"/>
                <w:szCs w:val="22"/>
              </w:rPr>
            </w:pPr>
            <w:r w:rsidRPr="009763DF">
              <w:rPr>
                <w:rFonts w:cs="Arial"/>
                <w:i/>
                <w:sz w:val="20"/>
                <w:szCs w:val="20"/>
              </w:rPr>
              <w:t>Continuous surveillance plan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9763DF" w:rsidRPr="00A71E9A" w:rsidRDefault="009763DF" w:rsidP="000519E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763DF" w:rsidRPr="00A71E9A" w:rsidRDefault="009763DF" w:rsidP="000D034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  <w:tc>
          <w:tcPr>
            <w:tcW w:w="2713" w:type="dxa"/>
            <w:gridSpan w:val="2"/>
          </w:tcPr>
          <w:p w:rsidR="009763DF" w:rsidRPr="00A71E9A" w:rsidRDefault="009763DF" w:rsidP="000D0347">
            <w:pPr>
              <w:pStyle w:val="Corpsdetexte"/>
              <w:jc w:val="center"/>
              <w:rPr>
                <w:rFonts w:ascii="Arial" w:hAnsi="Arial" w:cs="Arial"/>
              </w:rPr>
            </w:pPr>
          </w:p>
        </w:tc>
      </w:tr>
      <w:tr w:rsidR="00A43E6B" w:rsidRPr="00A71E9A" w:rsidTr="00A717E0">
        <w:trPr>
          <w:cantSplit/>
          <w:trHeight w:val="1209"/>
        </w:trPr>
        <w:tc>
          <w:tcPr>
            <w:tcW w:w="10774" w:type="dxa"/>
            <w:gridSpan w:val="6"/>
          </w:tcPr>
          <w:p w:rsidR="00A43E6B" w:rsidRDefault="00A43E6B" w:rsidP="00380312">
            <w:pPr>
              <w:pStyle w:val="Corpsdetexte"/>
              <w:jc w:val="left"/>
              <w:rPr>
                <w:rFonts w:cs="Arial"/>
                <w:b/>
                <w:sz w:val="22"/>
                <w:szCs w:val="22"/>
              </w:rPr>
            </w:pPr>
            <w:r w:rsidRPr="00A40BEB">
              <w:rPr>
                <w:rFonts w:cs="Arial"/>
                <w:b/>
                <w:sz w:val="22"/>
                <w:szCs w:val="22"/>
              </w:rPr>
              <w:t>Commentaires</w:t>
            </w:r>
            <w:r>
              <w:rPr>
                <w:rFonts w:cs="Arial"/>
                <w:b/>
                <w:sz w:val="22"/>
                <w:szCs w:val="22"/>
              </w:rPr>
              <w:t> :</w:t>
            </w:r>
          </w:p>
          <w:p w:rsidR="00A43E6B" w:rsidRPr="00A71E9A" w:rsidRDefault="00A43E6B" w:rsidP="00380312">
            <w:pPr>
              <w:pStyle w:val="Corpsdetexte"/>
              <w:jc w:val="left"/>
              <w:rPr>
                <w:rFonts w:ascii="Arial" w:hAnsi="Arial" w:cs="Arial"/>
              </w:rPr>
            </w:pPr>
            <w:r w:rsidRPr="003275F1">
              <w:rPr>
                <w:rFonts w:cs="Arial"/>
                <w:i/>
                <w:sz w:val="20"/>
                <w:szCs w:val="20"/>
              </w:rPr>
              <w:t>Comments</w:t>
            </w:r>
            <w:r>
              <w:rPr>
                <w:rFonts w:cs="Arial"/>
                <w:i/>
                <w:sz w:val="20"/>
                <w:szCs w:val="20"/>
              </w:rPr>
              <w:t> </w:t>
            </w:r>
          </w:p>
        </w:tc>
      </w:tr>
    </w:tbl>
    <w:p w:rsidR="00AF1B05" w:rsidRPr="00D605E2" w:rsidRDefault="00B82E51" w:rsidP="00DC20E7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32385</wp:posOffset>
                </wp:positionV>
                <wp:extent cx="152400" cy="1047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-15.35pt;margin-top:2.55pt;width:12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" fillcolor="#d8d8d8 [2732]" strokecolor="black [3213]" strokeweight=".25pt"/>
            </w:pict>
          </mc:Fallback>
        </mc:AlternateContent>
      </w:r>
      <w:r w:rsidR="00F16A28">
        <w:rPr>
          <w:rFonts w:ascii="Arial Narrow" w:hAnsi="Arial Narrow" w:cs="Arial"/>
          <w:sz w:val="20"/>
          <w:szCs w:val="20"/>
        </w:rPr>
        <w:t>R</w:t>
      </w:r>
      <w:r w:rsidR="006227CA" w:rsidRPr="00D605E2">
        <w:rPr>
          <w:rFonts w:ascii="Arial Narrow" w:hAnsi="Arial Narrow" w:cs="Arial"/>
          <w:sz w:val="20"/>
          <w:szCs w:val="20"/>
        </w:rPr>
        <w:t>é</w:t>
      </w:r>
      <w:r w:rsidR="00F66FE6" w:rsidRPr="00D605E2">
        <w:rPr>
          <w:rFonts w:ascii="Arial Narrow" w:hAnsi="Arial Narrow" w:cs="Arial"/>
          <w:sz w:val="20"/>
          <w:szCs w:val="20"/>
        </w:rPr>
        <w:t>servé</w:t>
      </w:r>
      <w:r w:rsidR="00B06079">
        <w:rPr>
          <w:rFonts w:ascii="Arial Narrow" w:hAnsi="Arial Narrow" w:cs="Arial"/>
          <w:sz w:val="20"/>
          <w:szCs w:val="20"/>
        </w:rPr>
        <w:t xml:space="preserve"> </w:t>
      </w:r>
      <w:r w:rsidR="00AF1B05" w:rsidRPr="00D605E2">
        <w:rPr>
          <w:rFonts w:ascii="Arial Narrow" w:hAnsi="Arial Narrow" w:cs="Arial"/>
          <w:sz w:val="20"/>
          <w:szCs w:val="20"/>
        </w:rPr>
        <w:t xml:space="preserve">/ </w:t>
      </w:r>
      <w:r w:rsidR="00AF1B05" w:rsidRPr="00D605E2">
        <w:rPr>
          <w:rFonts w:ascii="Arial Narrow" w:hAnsi="Arial Narrow" w:cs="Arial"/>
          <w:b/>
          <w:sz w:val="20"/>
          <w:szCs w:val="20"/>
        </w:rPr>
        <w:t>reserved</w:t>
      </w:r>
    </w:p>
    <w:sectPr w:rsidR="00AF1B05" w:rsidRPr="00D605E2" w:rsidSect="005D60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E30" w:rsidRDefault="00B57E30" w:rsidP="00DA1ACA">
      <w:r>
        <w:separator/>
      </w:r>
    </w:p>
  </w:endnote>
  <w:endnote w:type="continuationSeparator" w:id="0">
    <w:p w:rsidR="00B57E30" w:rsidRDefault="00B57E30" w:rsidP="00DA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8D" w:rsidRDefault="00B57E30" w:rsidP="00F2410E">
    <w:pPr>
      <w:pStyle w:val="Corpsdetexte"/>
      <w:rPr>
        <w:rFonts w:cs="Arial"/>
        <w:b/>
        <w:bCs/>
        <w:sz w:val="18"/>
      </w:rPr>
    </w:pPr>
    <w:r>
      <w:rPr>
        <w:rFonts w:cs="Arial"/>
        <w:b/>
        <w:bCs/>
        <w:sz w:val="18"/>
      </w:rPr>
      <w:pict>
        <v:rect id="_x0000_i1025" style="width:0;height:1.5pt" o:hralign="center" o:hrstd="t" o:hr="t" fillcolor="#a0a0a0" stroked="f"/>
      </w:pict>
    </w:r>
  </w:p>
  <w:p w:rsidR="00AB2E72" w:rsidRPr="00A43E6B" w:rsidRDefault="00AB2E72" w:rsidP="00F2410E">
    <w:pPr>
      <w:pStyle w:val="Corpsdetexte"/>
      <w:rPr>
        <w:bCs/>
        <w:sz w:val="18"/>
      </w:rPr>
    </w:pPr>
    <w:r w:rsidRPr="00F2410E">
      <w:rPr>
        <w:rFonts w:cs="Arial"/>
        <w:b/>
        <w:bCs/>
        <w:sz w:val="18"/>
      </w:rPr>
      <w:t xml:space="preserve">SN-SEC-OPS-FORM-04-A </w:t>
    </w:r>
    <w:r w:rsidR="000C718D">
      <w:rPr>
        <w:rFonts w:cs="Arial"/>
        <w:b/>
        <w:bCs/>
        <w:sz w:val="18"/>
      </w:rPr>
      <w:tab/>
    </w:r>
    <w:r w:rsidR="00A43E6B">
      <w:rPr>
        <w:rFonts w:cs="Arial"/>
        <w:b/>
        <w:bCs/>
        <w:sz w:val="18"/>
      </w:rPr>
      <w:tab/>
    </w:r>
    <w:r w:rsidR="000C718D">
      <w:rPr>
        <w:rFonts w:cs="Arial"/>
        <w:b/>
        <w:bCs/>
        <w:sz w:val="18"/>
      </w:rPr>
      <w:tab/>
    </w:r>
    <w:r w:rsidR="000C718D" w:rsidRPr="00A43E6B">
      <w:rPr>
        <w:rFonts w:cs="Arial"/>
        <w:bCs/>
        <w:sz w:val="18"/>
      </w:rPr>
      <w:t>C</w:t>
    </w:r>
    <w:r w:rsidRPr="00A43E6B">
      <w:rPr>
        <w:i/>
        <w:sz w:val="20"/>
        <w:szCs w:val="20"/>
        <w:lang w:val="en-US"/>
      </w:rPr>
      <w:t xml:space="preserve">alendrier des </w:t>
    </w:r>
    <w:r w:rsidR="000C718D" w:rsidRPr="00A43E6B">
      <w:rPr>
        <w:i/>
        <w:sz w:val="20"/>
        <w:szCs w:val="20"/>
        <w:lang w:val="en-US"/>
      </w:rPr>
      <w:t>é</w:t>
    </w:r>
    <w:r w:rsidRPr="00A43E6B">
      <w:rPr>
        <w:i/>
        <w:sz w:val="20"/>
        <w:szCs w:val="20"/>
        <w:lang w:val="en-US"/>
      </w:rPr>
      <w:t>v</w:t>
    </w:r>
    <w:r w:rsidR="000C718D" w:rsidRPr="00A43E6B">
      <w:rPr>
        <w:i/>
        <w:sz w:val="20"/>
        <w:szCs w:val="20"/>
        <w:lang w:val="en-US"/>
      </w:rPr>
      <w:t>é</w:t>
    </w:r>
    <w:r w:rsidRPr="00A43E6B">
      <w:rPr>
        <w:i/>
        <w:sz w:val="20"/>
        <w:szCs w:val="20"/>
        <w:lang w:val="en-US"/>
      </w:rPr>
      <w:t>nements relatifs a la certification</w:t>
    </w:r>
    <w:r w:rsidRPr="00A43E6B">
      <w:rPr>
        <w:bCs/>
        <w:sz w:val="20"/>
        <w:szCs w:val="20"/>
      </w:rPr>
      <w:t xml:space="preserve"> / </w:t>
    </w:r>
    <w:r w:rsidRPr="00A43E6B">
      <w:rPr>
        <w:i/>
        <w:sz w:val="20"/>
        <w:szCs w:val="20"/>
        <w:lang w:val="en-US"/>
      </w:rPr>
      <w:t>Schedule of events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E30" w:rsidRDefault="00B57E30" w:rsidP="00DA1ACA">
      <w:r>
        <w:separator/>
      </w:r>
    </w:p>
  </w:footnote>
  <w:footnote w:type="continuationSeparator" w:id="0">
    <w:p w:rsidR="00B57E30" w:rsidRDefault="00B57E30" w:rsidP="00DA1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81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5"/>
      <w:gridCol w:w="3827"/>
      <w:gridCol w:w="1701"/>
      <w:gridCol w:w="1701"/>
    </w:tblGrid>
    <w:tr w:rsidR="00AB2E72" w:rsidRPr="00293B60" w:rsidTr="00240C5A">
      <w:trPr>
        <w:trHeight w:val="335"/>
      </w:trPr>
      <w:tc>
        <w:tcPr>
          <w:tcW w:w="3545" w:type="dxa"/>
          <w:vMerge w:val="restart"/>
          <w:tcBorders>
            <w:top w:val="double" w:sz="4" w:space="0" w:color="auto"/>
            <w:left w:val="double" w:sz="4" w:space="0" w:color="auto"/>
            <w:right w:val="nil"/>
          </w:tcBorders>
        </w:tcPr>
        <w:p w:rsidR="00AB2E72" w:rsidRDefault="00AB2E72" w:rsidP="00240C5A">
          <w:pPr>
            <w:pStyle w:val="En-tte"/>
            <w:jc w:val="center"/>
            <w:rPr>
              <w:rFonts w:ascii="Arial Narrow" w:hAnsi="Arial Narrow"/>
            </w:rPr>
          </w:pPr>
        </w:p>
        <w:p w:rsidR="00990BF2" w:rsidRDefault="00990BF2" w:rsidP="00240C5A">
          <w:pPr>
            <w:pStyle w:val="En-tte"/>
            <w:jc w:val="center"/>
            <w:rPr>
              <w:rFonts w:ascii="Arial Narrow" w:hAnsi="Arial Narrow"/>
            </w:rPr>
          </w:pPr>
          <w:r>
            <w:drawing>
              <wp:inline distT="0" distB="0" distL="0" distR="0" wp14:anchorId="022F4543" wp14:editId="6A80BB2F">
                <wp:extent cx="658495" cy="431800"/>
                <wp:effectExtent l="19050" t="0" r="8255" b="0"/>
                <wp:docPr id="1" name="Image 1" descr="LOGO ANAC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NAC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B2E72" w:rsidRPr="00990BF2" w:rsidRDefault="00AB2E72" w:rsidP="00240C5A">
          <w:pPr>
            <w:pStyle w:val="En-tte"/>
            <w:jc w:val="center"/>
            <w:rPr>
              <w:rFonts w:asciiTheme="minorHAnsi" w:hAnsiTheme="minorHAnsi"/>
              <w:sz w:val="20"/>
              <w:szCs w:val="20"/>
            </w:rPr>
          </w:pPr>
          <w:r w:rsidRPr="00990BF2">
            <w:rPr>
              <w:rFonts w:asciiTheme="minorHAnsi" w:hAnsiTheme="minorHAnsi"/>
              <w:sz w:val="20"/>
              <w:szCs w:val="20"/>
            </w:rPr>
            <w:t>Agence Nationale de</w:t>
          </w:r>
          <w:r w:rsidR="00990BF2">
            <w:rPr>
              <w:rFonts w:asciiTheme="minorHAnsi" w:hAnsiTheme="minorHAnsi"/>
              <w:sz w:val="20"/>
              <w:szCs w:val="20"/>
            </w:rPr>
            <w:t xml:space="preserve"> </w:t>
          </w:r>
          <w:r w:rsidRPr="00990BF2">
            <w:rPr>
              <w:rFonts w:asciiTheme="minorHAnsi" w:hAnsiTheme="minorHAnsi"/>
              <w:sz w:val="20"/>
              <w:szCs w:val="20"/>
            </w:rPr>
            <w:t>l’Aviation Civile</w:t>
          </w:r>
          <w:r w:rsidR="00990BF2">
            <w:rPr>
              <w:rFonts w:asciiTheme="minorHAnsi" w:hAnsiTheme="minorHAnsi"/>
              <w:sz w:val="20"/>
              <w:szCs w:val="20"/>
            </w:rPr>
            <w:t xml:space="preserve"> </w:t>
          </w:r>
        </w:p>
        <w:p w:rsidR="00AB2E72" w:rsidRDefault="00AB2E72" w:rsidP="00240C5A">
          <w:pPr>
            <w:pStyle w:val="En-tte"/>
            <w:jc w:val="center"/>
            <w:rPr>
              <w:rFonts w:ascii="Arial Narrow" w:hAnsi="Arial Narrow"/>
            </w:rPr>
          </w:pPr>
          <w:r w:rsidRPr="00990BF2">
            <w:rPr>
              <w:rFonts w:asciiTheme="minorHAnsi" w:hAnsiTheme="minorHAnsi"/>
              <w:sz w:val="20"/>
              <w:szCs w:val="20"/>
            </w:rPr>
            <w:t>et de la Météorologie</w:t>
          </w:r>
        </w:p>
      </w:tc>
      <w:tc>
        <w:tcPr>
          <w:tcW w:w="382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B2E72" w:rsidRPr="00DD12E9" w:rsidRDefault="00AB2E72" w:rsidP="00240C5A">
          <w:pPr>
            <w:jc w:val="center"/>
            <w:rPr>
              <w:rFonts w:ascii="Arial Narrow" w:hAnsi="Arial Narrow" w:cs="Arial"/>
              <w:b/>
            </w:rPr>
          </w:pPr>
          <w:r w:rsidRPr="00DD12E9">
            <w:rPr>
              <w:rFonts w:ascii="Arial Narrow" w:hAnsi="Arial Narrow" w:cs="Arial"/>
              <w:b/>
            </w:rPr>
            <w:t>FORMULAIRE</w:t>
          </w:r>
        </w:p>
      </w:tc>
      <w:tc>
        <w:tcPr>
          <w:tcW w:w="3402" w:type="dxa"/>
          <w:gridSpan w:val="2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:rsidR="00AB2E72" w:rsidRPr="00EC0BCC" w:rsidRDefault="00AB2E72" w:rsidP="00240C5A">
          <w:pPr>
            <w:pStyle w:val="En-tte"/>
            <w:rPr>
              <w:rFonts w:ascii="Arial Narrow" w:hAnsi="Arial Narrow" w:cs="Arial"/>
              <w:bCs/>
              <w:sz w:val="18"/>
              <w:szCs w:val="18"/>
              <w:lang w:val="en-US"/>
            </w:rPr>
          </w:pPr>
        </w:p>
        <w:p w:rsidR="00AB2E72" w:rsidRPr="003E3D8E" w:rsidRDefault="00AB2E72" w:rsidP="00240C5A">
          <w:pPr>
            <w:pStyle w:val="En-tte"/>
            <w:jc w:val="center"/>
            <w:rPr>
              <w:rFonts w:ascii="Arial Narrow" w:hAnsi="Arial Narrow"/>
              <w:b/>
              <w:lang w:val="en-US"/>
            </w:rPr>
          </w:pPr>
          <w:r>
            <w:rPr>
              <w:rFonts w:ascii="Arial Narrow" w:hAnsi="Arial Narrow" w:cs="Arial"/>
              <w:b/>
              <w:bCs/>
              <w:lang w:val="en-US"/>
            </w:rPr>
            <w:t>SN-SEC-OPS-FORM-04</w:t>
          </w:r>
          <w:r w:rsidRPr="003E3D8E">
            <w:rPr>
              <w:rFonts w:ascii="Arial Narrow" w:hAnsi="Arial Narrow" w:cs="Arial"/>
              <w:b/>
              <w:bCs/>
              <w:lang w:val="en-US"/>
            </w:rPr>
            <w:t>-A</w:t>
          </w:r>
        </w:p>
      </w:tc>
    </w:tr>
    <w:tr w:rsidR="00AB2E72" w:rsidTr="00990BF2">
      <w:trPr>
        <w:trHeight w:val="737"/>
      </w:trPr>
      <w:tc>
        <w:tcPr>
          <w:tcW w:w="3545" w:type="dxa"/>
          <w:vMerge/>
          <w:tcBorders>
            <w:left w:val="double" w:sz="4" w:space="0" w:color="auto"/>
            <w:bottom w:val="double" w:sz="4" w:space="0" w:color="auto"/>
            <w:right w:val="nil"/>
          </w:tcBorders>
        </w:tcPr>
        <w:p w:rsidR="00AB2E72" w:rsidRPr="002B0D5D" w:rsidRDefault="00AB2E72" w:rsidP="00240C5A">
          <w:pPr>
            <w:pStyle w:val="En-tte"/>
            <w:jc w:val="center"/>
            <w:rPr>
              <w:rFonts w:ascii="Arial Narrow" w:hAnsi="Arial Narrow"/>
              <w:lang w:val="en-US"/>
            </w:rPr>
          </w:pPr>
        </w:p>
      </w:tc>
      <w:tc>
        <w:tcPr>
          <w:tcW w:w="382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B2E72" w:rsidRPr="00DD12E9" w:rsidRDefault="00AB2E72" w:rsidP="00DA1ACA">
          <w:pPr>
            <w:pStyle w:val="Corpsdetexte"/>
            <w:jc w:val="center"/>
            <w:rPr>
              <w:b/>
              <w:bCs/>
              <w:sz w:val="20"/>
              <w:szCs w:val="20"/>
            </w:rPr>
          </w:pPr>
          <w:r w:rsidRPr="00DD12E9">
            <w:rPr>
              <w:b/>
              <w:bCs/>
              <w:sz w:val="20"/>
              <w:szCs w:val="20"/>
            </w:rPr>
            <w:t xml:space="preserve">CALENDRIER DES EVENEMENTS RELATIFS </w:t>
          </w:r>
        </w:p>
        <w:p w:rsidR="00AB2E72" w:rsidRPr="00DD12E9" w:rsidRDefault="00AB2E72" w:rsidP="00240C5A">
          <w:pPr>
            <w:pStyle w:val="Corpsdetexte"/>
            <w:jc w:val="center"/>
            <w:rPr>
              <w:b/>
              <w:bCs/>
              <w:sz w:val="20"/>
              <w:szCs w:val="20"/>
            </w:rPr>
          </w:pPr>
          <w:r w:rsidRPr="00DD12E9">
            <w:rPr>
              <w:b/>
              <w:bCs/>
              <w:sz w:val="20"/>
              <w:szCs w:val="20"/>
            </w:rPr>
            <w:t>A LA CERTIFICATION</w:t>
          </w:r>
        </w:p>
        <w:p w:rsidR="00AB2E72" w:rsidRPr="00284BF4" w:rsidRDefault="00AB2E72" w:rsidP="00240C5A">
          <w:pPr>
            <w:pStyle w:val="Corpsdetexte"/>
            <w:jc w:val="center"/>
            <w:rPr>
              <w:b/>
              <w:bCs/>
              <w:i/>
              <w:lang w:val="en-US"/>
            </w:rPr>
          </w:pPr>
          <w:r w:rsidRPr="00284BF4">
            <w:rPr>
              <w:b/>
              <w:i/>
              <w:sz w:val="18"/>
              <w:lang w:val="en-US"/>
            </w:rPr>
            <w:t>Schedule of events</w:t>
          </w:r>
        </w:p>
      </w:tc>
      <w:tc>
        <w:tcPr>
          <w:tcW w:w="1701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AB2E72" w:rsidRPr="003E3D8E" w:rsidRDefault="00AB2E72" w:rsidP="00194D8C">
          <w:pPr>
            <w:pStyle w:val="En-tte"/>
            <w:jc w:val="center"/>
            <w:rPr>
              <w:rFonts w:ascii="Arial Narrow" w:hAnsi="Arial Narrow" w:cs="Arial"/>
              <w:bCs/>
              <w:sz w:val="20"/>
              <w:szCs w:val="18"/>
            </w:rPr>
          </w:pPr>
          <w:r w:rsidRPr="003E3D8E">
            <w:rPr>
              <w:rFonts w:ascii="Arial Narrow" w:hAnsi="Arial Narrow" w:cs="Arial"/>
              <w:bCs/>
              <w:sz w:val="20"/>
              <w:szCs w:val="18"/>
            </w:rPr>
            <w:t>Date</w:t>
          </w:r>
          <w:r>
            <w:rPr>
              <w:rFonts w:ascii="Arial Narrow" w:hAnsi="Arial Narrow" w:cs="Arial"/>
              <w:bCs/>
              <w:sz w:val="20"/>
              <w:szCs w:val="18"/>
            </w:rPr>
            <w:t xml:space="preserve"> </w:t>
          </w:r>
          <w:r w:rsidRPr="003E3D8E">
            <w:rPr>
              <w:rFonts w:ascii="Arial Narrow" w:hAnsi="Arial Narrow" w:cs="Arial"/>
              <w:bCs/>
              <w:sz w:val="20"/>
              <w:szCs w:val="18"/>
            </w:rPr>
            <w:t>d’application :</w:t>
          </w:r>
        </w:p>
        <w:p w:rsidR="00AB2E72" w:rsidRPr="00A97DB4" w:rsidRDefault="007C0AB5" w:rsidP="00DE5A83">
          <w:pPr>
            <w:pStyle w:val="En-tte"/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  <w:r>
            <w:rPr>
              <w:rFonts w:ascii="Arial Narrow" w:hAnsi="Arial Narrow" w:cs="Arial"/>
              <w:bCs/>
              <w:sz w:val="20"/>
              <w:szCs w:val="18"/>
            </w:rPr>
            <w:t>0</w:t>
          </w:r>
          <w:r w:rsidR="00AB2E72">
            <w:rPr>
              <w:rFonts w:ascii="Arial Narrow" w:hAnsi="Arial Narrow" w:cs="Arial"/>
              <w:bCs/>
              <w:sz w:val="20"/>
              <w:szCs w:val="18"/>
            </w:rPr>
            <w:t>1/0</w:t>
          </w:r>
          <w:r w:rsidR="004D66DA">
            <w:rPr>
              <w:rFonts w:ascii="Arial Narrow" w:hAnsi="Arial Narrow" w:cs="Arial"/>
              <w:bCs/>
              <w:sz w:val="20"/>
              <w:szCs w:val="18"/>
            </w:rPr>
            <w:t>6</w:t>
          </w:r>
          <w:r w:rsidR="00990BF2">
            <w:rPr>
              <w:rFonts w:ascii="Arial Narrow" w:hAnsi="Arial Narrow" w:cs="Arial"/>
              <w:bCs/>
              <w:sz w:val="20"/>
              <w:szCs w:val="18"/>
            </w:rPr>
            <w:t>/2016</w:t>
          </w:r>
        </w:p>
      </w:tc>
      <w:tc>
        <w:tcPr>
          <w:tcW w:w="170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B2E72" w:rsidRPr="00990BF2" w:rsidRDefault="00AB2E72" w:rsidP="00990BF2">
          <w:pPr>
            <w:pStyle w:val="En-tte"/>
            <w:ind w:left="22"/>
            <w:jc w:val="center"/>
            <w:rPr>
              <w:rFonts w:ascii="Arial Narrow" w:hAnsi="Arial Narrow" w:cs="Arial"/>
              <w:bCs/>
              <w:sz w:val="22"/>
              <w:szCs w:val="22"/>
            </w:rPr>
          </w:pPr>
          <w:r w:rsidRPr="00990BF2">
            <w:rPr>
              <w:rFonts w:ascii="Arial Narrow" w:hAnsi="Arial Narrow" w:cs="Arial"/>
              <w:bCs/>
              <w:sz w:val="22"/>
              <w:szCs w:val="22"/>
            </w:rPr>
            <w:t xml:space="preserve">Page </w:t>
          </w:r>
          <w:r w:rsidRPr="00990BF2">
            <w:rPr>
              <w:rFonts w:ascii="Arial Narrow" w:hAnsi="Arial Narrow" w:cs="Arial"/>
              <w:b/>
              <w:bCs/>
              <w:sz w:val="22"/>
              <w:szCs w:val="22"/>
            </w:rPr>
            <w:fldChar w:fldCharType="begin"/>
          </w:r>
          <w:r w:rsidRPr="00990BF2">
            <w:rPr>
              <w:rFonts w:ascii="Arial Narrow" w:hAnsi="Arial Narrow" w:cs="Arial"/>
              <w:b/>
              <w:bCs/>
              <w:sz w:val="22"/>
              <w:szCs w:val="22"/>
            </w:rPr>
            <w:instrText>PAGE  \* Arabic  \* MERGEFORMAT</w:instrText>
          </w:r>
          <w:r w:rsidRPr="00990BF2">
            <w:rPr>
              <w:rFonts w:ascii="Arial Narrow" w:hAnsi="Arial Narrow" w:cs="Arial"/>
              <w:b/>
              <w:bCs/>
              <w:sz w:val="22"/>
              <w:szCs w:val="22"/>
            </w:rPr>
            <w:fldChar w:fldCharType="separate"/>
          </w:r>
          <w:r w:rsidR="00975DB2">
            <w:rPr>
              <w:rFonts w:ascii="Arial Narrow" w:hAnsi="Arial Narrow" w:cs="Arial"/>
              <w:b/>
              <w:bCs/>
              <w:sz w:val="22"/>
              <w:szCs w:val="22"/>
            </w:rPr>
            <w:t>3</w:t>
          </w:r>
          <w:r w:rsidRPr="00990BF2">
            <w:rPr>
              <w:rFonts w:ascii="Arial Narrow" w:hAnsi="Arial Narrow" w:cs="Arial"/>
              <w:b/>
              <w:bCs/>
              <w:sz w:val="22"/>
              <w:szCs w:val="22"/>
            </w:rPr>
            <w:fldChar w:fldCharType="end"/>
          </w:r>
          <w:r w:rsidRPr="00990BF2">
            <w:rPr>
              <w:rFonts w:ascii="Arial Narrow" w:hAnsi="Arial Narrow" w:cs="Arial"/>
              <w:bCs/>
              <w:sz w:val="22"/>
              <w:szCs w:val="22"/>
            </w:rPr>
            <w:t xml:space="preserve"> sur </w:t>
          </w:r>
          <w:r w:rsidR="009D06DA" w:rsidRPr="00990BF2">
            <w:rPr>
              <w:rFonts w:ascii="Arial Narrow" w:hAnsi="Arial Narrow"/>
              <w:sz w:val="22"/>
              <w:szCs w:val="22"/>
            </w:rPr>
            <w:fldChar w:fldCharType="begin"/>
          </w:r>
          <w:r w:rsidR="009D06DA" w:rsidRPr="00990BF2">
            <w:rPr>
              <w:rFonts w:ascii="Arial Narrow" w:hAnsi="Arial Narrow"/>
              <w:sz w:val="22"/>
              <w:szCs w:val="22"/>
            </w:rPr>
            <w:instrText>NUMPAGES  \* Arabic  \* MERGEFORMAT</w:instrText>
          </w:r>
          <w:r w:rsidR="009D06DA" w:rsidRPr="00990BF2">
            <w:rPr>
              <w:rFonts w:ascii="Arial Narrow" w:hAnsi="Arial Narrow"/>
              <w:sz w:val="22"/>
              <w:szCs w:val="22"/>
            </w:rPr>
            <w:fldChar w:fldCharType="separate"/>
          </w:r>
          <w:r w:rsidR="00975DB2" w:rsidRPr="00975DB2">
            <w:rPr>
              <w:rFonts w:ascii="Arial Narrow" w:hAnsi="Arial Narrow" w:cs="Arial"/>
              <w:b/>
              <w:bCs/>
              <w:sz w:val="22"/>
              <w:szCs w:val="22"/>
            </w:rPr>
            <w:t>3</w:t>
          </w:r>
          <w:r w:rsidR="009D06DA" w:rsidRPr="00990BF2">
            <w:rPr>
              <w:rFonts w:ascii="Arial Narrow" w:hAnsi="Arial Narrow" w:cs="Arial"/>
              <w:b/>
              <w:bCs/>
              <w:sz w:val="22"/>
              <w:szCs w:val="22"/>
            </w:rPr>
            <w:fldChar w:fldCharType="end"/>
          </w:r>
        </w:p>
      </w:tc>
    </w:tr>
  </w:tbl>
  <w:p w:rsidR="00684F38" w:rsidRDefault="00684F38" w:rsidP="00684F3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EF5"/>
      </v:shape>
    </w:pict>
  </w:numPicBullet>
  <w:abstractNum w:abstractNumId="0">
    <w:nsid w:val="08B531FB"/>
    <w:multiLevelType w:val="hybridMultilevel"/>
    <w:tmpl w:val="864A30E4"/>
    <w:lvl w:ilvl="0" w:tplc="06ECC42E">
      <w:start w:val="1"/>
      <w:numFmt w:val="upperRoman"/>
      <w:lvlText w:val="%1."/>
      <w:lvlJc w:val="left"/>
      <w:pPr>
        <w:ind w:left="1080" w:hanging="720"/>
      </w:pPr>
      <w:rPr>
        <w:rFonts w:ascii="Arial Narrow" w:hAnsi="Arial Narro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63FBA"/>
    <w:multiLevelType w:val="hybridMultilevel"/>
    <w:tmpl w:val="1B1E9360"/>
    <w:lvl w:ilvl="0" w:tplc="6E205B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53288A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F58DE0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3508BA"/>
    <w:multiLevelType w:val="hybridMultilevel"/>
    <w:tmpl w:val="C5ACF648"/>
    <w:lvl w:ilvl="0" w:tplc="6E205B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CB8EA3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BE097A"/>
    <w:multiLevelType w:val="hybridMultilevel"/>
    <w:tmpl w:val="3536DBD4"/>
    <w:lvl w:ilvl="0" w:tplc="BA061AC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EF4F3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9756F2"/>
    <w:multiLevelType w:val="hybridMultilevel"/>
    <w:tmpl w:val="D862EAF4"/>
    <w:lvl w:ilvl="0" w:tplc="6E205B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570E3FEC">
      <w:start w:val="1"/>
      <w:numFmt w:val="lowerRoman"/>
      <w:lvlText w:val="(%2)"/>
      <w:lvlJc w:val="left"/>
      <w:pPr>
        <w:tabs>
          <w:tab w:val="num" w:pos="1800"/>
        </w:tabs>
        <w:ind w:left="1440" w:hanging="360"/>
      </w:pPr>
      <w:rPr>
        <w:rFonts w:hint="default"/>
        <w:b w:val="0"/>
        <w:i w:val="0"/>
        <w:sz w:val="24"/>
      </w:rPr>
    </w:lvl>
    <w:lvl w:ilvl="2" w:tplc="925C64AE">
      <w:start w:val="1"/>
      <w:numFmt w:val="upperLetter"/>
      <w:lvlText w:val="%3"/>
      <w:lvlJc w:val="left"/>
      <w:pPr>
        <w:tabs>
          <w:tab w:val="num" w:pos="2340"/>
        </w:tabs>
        <w:ind w:left="2340" w:hanging="360"/>
      </w:pPr>
      <w:rPr>
        <w:rFonts w:ascii="Bookman Old Style" w:hAnsi="Bookman Old Style" w:hint="default"/>
        <w:b/>
        <w:i w:val="0"/>
        <w:sz w:val="28"/>
      </w:rPr>
    </w:lvl>
    <w:lvl w:ilvl="3" w:tplc="7F58DE0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4" w:tplc="4984A7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307BA1"/>
    <w:multiLevelType w:val="hybridMultilevel"/>
    <w:tmpl w:val="4B74162A"/>
    <w:lvl w:ilvl="0" w:tplc="6E205B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F574EA"/>
    <w:multiLevelType w:val="hybridMultilevel"/>
    <w:tmpl w:val="2F264054"/>
    <w:lvl w:ilvl="0" w:tplc="F9BC314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Bookman Old Style" w:hAnsi="Bookman Old Style" w:hint="default"/>
        <w:b w:val="0"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7E5215"/>
    <w:multiLevelType w:val="hybridMultilevel"/>
    <w:tmpl w:val="4AE23F7E"/>
    <w:lvl w:ilvl="0" w:tplc="F9BC314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Bookman Old Style" w:hAnsi="Bookman Old Style" w:hint="default"/>
        <w:b w:val="0"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087124"/>
    <w:multiLevelType w:val="hybridMultilevel"/>
    <w:tmpl w:val="72AA4B76"/>
    <w:lvl w:ilvl="0" w:tplc="F49A468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Bookman Old Style" w:hAnsi="Bookman Old Style" w:hint="default"/>
        <w:b w:val="0"/>
        <w:i w:val="0"/>
        <w:sz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D8724C"/>
    <w:multiLevelType w:val="hybridMultilevel"/>
    <w:tmpl w:val="4184BF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D26AB6"/>
    <w:multiLevelType w:val="hybridMultilevel"/>
    <w:tmpl w:val="347624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4C2FA2"/>
    <w:multiLevelType w:val="hybridMultilevel"/>
    <w:tmpl w:val="341A1B3E"/>
    <w:lvl w:ilvl="0" w:tplc="F9BC314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Bookman Old Style" w:hAnsi="Bookman Old Style" w:hint="default"/>
        <w:b w:val="0"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7325F9"/>
    <w:multiLevelType w:val="hybridMultilevel"/>
    <w:tmpl w:val="D19AA47A"/>
    <w:lvl w:ilvl="0" w:tplc="6E205B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1"/>
  </w:num>
  <w:num w:numId="5">
    <w:abstractNumId w:val="1"/>
  </w:num>
  <w:num w:numId="6">
    <w:abstractNumId w:val="2"/>
  </w:num>
  <w:num w:numId="7">
    <w:abstractNumId w:val="12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F4"/>
    <w:rsid w:val="000010BE"/>
    <w:rsid w:val="000148CF"/>
    <w:rsid w:val="00021CE5"/>
    <w:rsid w:val="00034EBF"/>
    <w:rsid w:val="0003573F"/>
    <w:rsid w:val="0004628A"/>
    <w:rsid w:val="000519EF"/>
    <w:rsid w:val="000545C8"/>
    <w:rsid w:val="00054FCA"/>
    <w:rsid w:val="00057129"/>
    <w:rsid w:val="00064545"/>
    <w:rsid w:val="00071486"/>
    <w:rsid w:val="00076ED5"/>
    <w:rsid w:val="00084417"/>
    <w:rsid w:val="000966F7"/>
    <w:rsid w:val="00096E8D"/>
    <w:rsid w:val="00097940"/>
    <w:rsid w:val="000A1004"/>
    <w:rsid w:val="000A4BF0"/>
    <w:rsid w:val="000C0B3D"/>
    <w:rsid w:val="000C718D"/>
    <w:rsid w:val="000D0347"/>
    <w:rsid w:val="000E4375"/>
    <w:rsid w:val="000F69E3"/>
    <w:rsid w:val="00102A9D"/>
    <w:rsid w:val="00105B65"/>
    <w:rsid w:val="00114D7A"/>
    <w:rsid w:val="001251CA"/>
    <w:rsid w:val="00126AA6"/>
    <w:rsid w:val="00126F67"/>
    <w:rsid w:val="0013144B"/>
    <w:rsid w:val="001352CE"/>
    <w:rsid w:val="0015435D"/>
    <w:rsid w:val="001546F9"/>
    <w:rsid w:val="00155452"/>
    <w:rsid w:val="00171186"/>
    <w:rsid w:val="00172A48"/>
    <w:rsid w:val="001943B6"/>
    <w:rsid w:val="00194D8C"/>
    <w:rsid w:val="001B0E29"/>
    <w:rsid w:val="001B3B1F"/>
    <w:rsid w:val="001B6C19"/>
    <w:rsid w:val="001D0275"/>
    <w:rsid w:val="001D2BAB"/>
    <w:rsid w:val="001D515C"/>
    <w:rsid w:val="001E64A0"/>
    <w:rsid w:val="001F47E6"/>
    <w:rsid w:val="001F5A80"/>
    <w:rsid w:val="00213756"/>
    <w:rsid w:val="00220E2B"/>
    <w:rsid w:val="0022673A"/>
    <w:rsid w:val="002319DA"/>
    <w:rsid w:val="00232EB7"/>
    <w:rsid w:val="00233094"/>
    <w:rsid w:val="002357F1"/>
    <w:rsid w:val="00240C5A"/>
    <w:rsid w:val="00245577"/>
    <w:rsid w:val="00250AA9"/>
    <w:rsid w:val="002666B7"/>
    <w:rsid w:val="00284BF4"/>
    <w:rsid w:val="002932F1"/>
    <w:rsid w:val="00293B60"/>
    <w:rsid w:val="002C58EF"/>
    <w:rsid w:val="002C5D86"/>
    <w:rsid w:val="002C7112"/>
    <w:rsid w:val="002C7A58"/>
    <w:rsid w:val="002D5854"/>
    <w:rsid w:val="002D5EE0"/>
    <w:rsid w:val="002E05A6"/>
    <w:rsid w:val="002E47D1"/>
    <w:rsid w:val="002E5CF6"/>
    <w:rsid w:val="002F0218"/>
    <w:rsid w:val="002F68D9"/>
    <w:rsid w:val="003045DF"/>
    <w:rsid w:val="003059A7"/>
    <w:rsid w:val="00325DC6"/>
    <w:rsid w:val="003275F1"/>
    <w:rsid w:val="0033476F"/>
    <w:rsid w:val="00340E3B"/>
    <w:rsid w:val="00342508"/>
    <w:rsid w:val="0035045F"/>
    <w:rsid w:val="00351E23"/>
    <w:rsid w:val="00353BD2"/>
    <w:rsid w:val="00367B11"/>
    <w:rsid w:val="00380312"/>
    <w:rsid w:val="0039135C"/>
    <w:rsid w:val="003A3EAB"/>
    <w:rsid w:val="003A4454"/>
    <w:rsid w:val="003B41AF"/>
    <w:rsid w:val="003B444C"/>
    <w:rsid w:val="003B4BA3"/>
    <w:rsid w:val="003C2CB4"/>
    <w:rsid w:val="003D2581"/>
    <w:rsid w:val="003D5AC5"/>
    <w:rsid w:val="003D736D"/>
    <w:rsid w:val="003E369A"/>
    <w:rsid w:val="003E37BD"/>
    <w:rsid w:val="003E4259"/>
    <w:rsid w:val="003E655B"/>
    <w:rsid w:val="003E77E5"/>
    <w:rsid w:val="003F0314"/>
    <w:rsid w:val="003F1F70"/>
    <w:rsid w:val="003F5587"/>
    <w:rsid w:val="00404586"/>
    <w:rsid w:val="00413970"/>
    <w:rsid w:val="00414A1B"/>
    <w:rsid w:val="004321BD"/>
    <w:rsid w:val="00444AF3"/>
    <w:rsid w:val="00445E66"/>
    <w:rsid w:val="00470F29"/>
    <w:rsid w:val="00475BF2"/>
    <w:rsid w:val="00480062"/>
    <w:rsid w:val="004804FE"/>
    <w:rsid w:val="004879FC"/>
    <w:rsid w:val="004A7587"/>
    <w:rsid w:val="004B13B5"/>
    <w:rsid w:val="004C4373"/>
    <w:rsid w:val="004D282A"/>
    <w:rsid w:val="004D492A"/>
    <w:rsid w:val="004D66DA"/>
    <w:rsid w:val="004D7ECE"/>
    <w:rsid w:val="004E6BEE"/>
    <w:rsid w:val="004F0904"/>
    <w:rsid w:val="004F2671"/>
    <w:rsid w:val="004F30FA"/>
    <w:rsid w:val="00502599"/>
    <w:rsid w:val="00502603"/>
    <w:rsid w:val="0050291D"/>
    <w:rsid w:val="005118E1"/>
    <w:rsid w:val="005211C0"/>
    <w:rsid w:val="00522A01"/>
    <w:rsid w:val="0052498D"/>
    <w:rsid w:val="0052784C"/>
    <w:rsid w:val="00537D44"/>
    <w:rsid w:val="00555694"/>
    <w:rsid w:val="00555CA2"/>
    <w:rsid w:val="00565166"/>
    <w:rsid w:val="00570EA9"/>
    <w:rsid w:val="0057284D"/>
    <w:rsid w:val="0058201F"/>
    <w:rsid w:val="00587CE2"/>
    <w:rsid w:val="005B3318"/>
    <w:rsid w:val="005C192A"/>
    <w:rsid w:val="005C3844"/>
    <w:rsid w:val="005D0C0A"/>
    <w:rsid w:val="005D1111"/>
    <w:rsid w:val="005D4EEF"/>
    <w:rsid w:val="005D57B2"/>
    <w:rsid w:val="005D609E"/>
    <w:rsid w:val="005D702F"/>
    <w:rsid w:val="005E0F99"/>
    <w:rsid w:val="005E3C94"/>
    <w:rsid w:val="005E4DD7"/>
    <w:rsid w:val="005E5D63"/>
    <w:rsid w:val="005F273F"/>
    <w:rsid w:val="00601FDA"/>
    <w:rsid w:val="006049D3"/>
    <w:rsid w:val="00617C8D"/>
    <w:rsid w:val="006227CA"/>
    <w:rsid w:val="00632437"/>
    <w:rsid w:val="006368BF"/>
    <w:rsid w:val="00640EAB"/>
    <w:rsid w:val="0067624B"/>
    <w:rsid w:val="00680BFD"/>
    <w:rsid w:val="006838DA"/>
    <w:rsid w:val="00684F38"/>
    <w:rsid w:val="00686899"/>
    <w:rsid w:val="006A29E5"/>
    <w:rsid w:val="006A31A2"/>
    <w:rsid w:val="006B34A4"/>
    <w:rsid w:val="006D1C77"/>
    <w:rsid w:val="006D3272"/>
    <w:rsid w:val="006D7AC3"/>
    <w:rsid w:val="006E0001"/>
    <w:rsid w:val="006E4E64"/>
    <w:rsid w:val="006F090B"/>
    <w:rsid w:val="006F22F6"/>
    <w:rsid w:val="006F754B"/>
    <w:rsid w:val="0070103C"/>
    <w:rsid w:val="007056A3"/>
    <w:rsid w:val="007061D4"/>
    <w:rsid w:val="00710E5B"/>
    <w:rsid w:val="007203B8"/>
    <w:rsid w:val="0072461F"/>
    <w:rsid w:val="00732727"/>
    <w:rsid w:val="00732AD8"/>
    <w:rsid w:val="00733E4B"/>
    <w:rsid w:val="0074695E"/>
    <w:rsid w:val="007518FF"/>
    <w:rsid w:val="00763C9A"/>
    <w:rsid w:val="0077116D"/>
    <w:rsid w:val="0077186E"/>
    <w:rsid w:val="00774589"/>
    <w:rsid w:val="0077720E"/>
    <w:rsid w:val="007864D9"/>
    <w:rsid w:val="0079173C"/>
    <w:rsid w:val="0079450A"/>
    <w:rsid w:val="00794CDF"/>
    <w:rsid w:val="007951BF"/>
    <w:rsid w:val="007A0BB0"/>
    <w:rsid w:val="007A33B4"/>
    <w:rsid w:val="007B0743"/>
    <w:rsid w:val="007C0AB5"/>
    <w:rsid w:val="007C5525"/>
    <w:rsid w:val="007F0B73"/>
    <w:rsid w:val="00810D42"/>
    <w:rsid w:val="008209AE"/>
    <w:rsid w:val="008220D1"/>
    <w:rsid w:val="008264F2"/>
    <w:rsid w:val="00826E56"/>
    <w:rsid w:val="00833A2D"/>
    <w:rsid w:val="0084582E"/>
    <w:rsid w:val="00861D1B"/>
    <w:rsid w:val="00866694"/>
    <w:rsid w:val="00875190"/>
    <w:rsid w:val="00882F92"/>
    <w:rsid w:val="008A25C1"/>
    <w:rsid w:val="008A31DE"/>
    <w:rsid w:val="008B2713"/>
    <w:rsid w:val="008C2AB1"/>
    <w:rsid w:val="008C56ED"/>
    <w:rsid w:val="008D2EC5"/>
    <w:rsid w:val="008D3D97"/>
    <w:rsid w:val="008D4450"/>
    <w:rsid w:val="008E161D"/>
    <w:rsid w:val="008E441B"/>
    <w:rsid w:val="00917B31"/>
    <w:rsid w:val="00930496"/>
    <w:rsid w:val="0093359E"/>
    <w:rsid w:val="00935258"/>
    <w:rsid w:val="00936194"/>
    <w:rsid w:val="0093653D"/>
    <w:rsid w:val="00937C78"/>
    <w:rsid w:val="00956F5B"/>
    <w:rsid w:val="0096491D"/>
    <w:rsid w:val="009706EF"/>
    <w:rsid w:val="00975DB2"/>
    <w:rsid w:val="009763DF"/>
    <w:rsid w:val="00985D2E"/>
    <w:rsid w:val="00990BF2"/>
    <w:rsid w:val="009B2277"/>
    <w:rsid w:val="009B4193"/>
    <w:rsid w:val="009B4EB9"/>
    <w:rsid w:val="009B5E3F"/>
    <w:rsid w:val="009C3C19"/>
    <w:rsid w:val="009C7603"/>
    <w:rsid w:val="009D06DA"/>
    <w:rsid w:val="009F2319"/>
    <w:rsid w:val="009F7F89"/>
    <w:rsid w:val="00A0253A"/>
    <w:rsid w:val="00A12FEB"/>
    <w:rsid w:val="00A13B4C"/>
    <w:rsid w:val="00A156E9"/>
    <w:rsid w:val="00A17B53"/>
    <w:rsid w:val="00A251B0"/>
    <w:rsid w:val="00A268C7"/>
    <w:rsid w:val="00A37136"/>
    <w:rsid w:val="00A3762C"/>
    <w:rsid w:val="00A40BEB"/>
    <w:rsid w:val="00A43E6B"/>
    <w:rsid w:val="00A5206E"/>
    <w:rsid w:val="00A5460F"/>
    <w:rsid w:val="00A548E0"/>
    <w:rsid w:val="00A615D5"/>
    <w:rsid w:val="00A71749"/>
    <w:rsid w:val="00A717E0"/>
    <w:rsid w:val="00A71E9A"/>
    <w:rsid w:val="00A8356A"/>
    <w:rsid w:val="00A8358D"/>
    <w:rsid w:val="00A855D2"/>
    <w:rsid w:val="00A9655D"/>
    <w:rsid w:val="00AA0779"/>
    <w:rsid w:val="00AA6FFD"/>
    <w:rsid w:val="00AB2E72"/>
    <w:rsid w:val="00AB5B69"/>
    <w:rsid w:val="00AC2679"/>
    <w:rsid w:val="00AC3676"/>
    <w:rsid w:val="00AC4D4F"/>
    <w:rsid w:val="00AD5EF5"/>
    <w:rsid w:val="00AD7959"/>
    <w:rsid w:val="00AE5D19"/>
    <w:rsid w:val="00AF1A44"/>
    <w:rsid w:val="00AF1B05"/>
    <w:rsid w:val="00AF63EF"/>
    <w:rsid w:val="00B05FF0"/>
    <w:rsid w:val="00B06079"/>
    <w:rsid w:val="00B065E7"/>
    <w:rsid w:val="00B228AE"/>
    <w:rsid w:val="00B23676"/>
    <w:rsid w:val="00B32334"/>
    <w:rsid w:val="00B41734"/>
    <w:rsid w:val="00B45C64"/>
    <w:rsid w:val="00B53E27"/>
    <w:rsid w:val="00B57E30"/>
    <w:rsid w:val="00B61834"/>
    <w:rsid w:val="00B74EE6"/>
    <w:rsid w:val="00B77899"/>
    <w:rsid w:val="00B82E51"/>
    <w:rsid w:val="00B87014"/>
    <w:rsid w:val="00B93E60"/>
    <w:rsid w:val="00B94078"/>
    <w:rsid w:val="00BA39B0"/>
    <w:rsid w:val="00BA3BAC"/>
    <w:rsid w:val="00BA58D5"/>
    <w:rsid w:val="00BB48EF"/>
    <w:rsid w:val="00BD3157"/>
    <w:rsid w:val="00C0775F"/>
    <w:rsid w:val="00C12C68"/>
    <w:rsid w:val="00C2070C"/>
    <w:rsid w:val="00C2274B"/>
    <w:rsid w:val="00C4256B"/>
    <w:rsid w:val="00C42FB2"/>
    <w:rsid w:val="00C63B59"/>
    <w:rsid w:val="00C64A47"/>
    <w:rsid w:val="00C67BD5"/>
    <w:rsid w:val="00C748F0"/>
    <w:rsid w:val="00C75D6D"/>
    <w:rsid w:val="00C970D9"/>
    <w:rsid w:val="00CA1168"/>
    <w:rsid w:val="00CA5D84"/>
    <w:rsid w:val="00CA79E9"/>
    <w:rsid w:val="00CC20F4"/>
    <w:rsid w:val="00CC40A6"/>
    <w:rsid w:val="00CC7D97"/>
    <w:rsid w:val="00CD14E9"/>
    <w:rsid w:val="00CD6A8D"/>
    <w:rsid w:val="00CF2688"/>
    <w:rsid w:val="00CF2EE9"/>
    <w:rsid w:val="00CF5963"/>
    <w:rsid w:val="00CF6781"/>
    <w:rsid w:val="00D00626"/>
    <w:rsid w:val="00D01615"/>
    <w:rsid w:val="00D108DD"/>
    <w:rsid w:val="00D20094"/>
    <w:rsid w:val="00D20506"/>
    <w:rsid w:val="00D31B4A"/>
    <w:rsid w:val="00D3299A"/>
    <w:rsid w:val="00D33678"/>
    <w:rsid w:val="00D4758D"/>
    <w:rsid w:val="00D5141F"/>
    <w:rsid w:val="00D52211"/>
    <w:rsid w:val="00D56144"/>
    <w:rsid w:val="00D564D1"/>
    <w:rsid w:val="00D605E2"/>
    <w:rsid w:val="00D83D20"/>
    <w:rsid w:val="00D94C58"/>
    <w:rsid w:val="00DA00C7"/>
    <w:rsid w:val="00DA1ACA"/>
    <w:rsid w:val="00DB0C67"/>
    <w:rsid w:val="00DC0308"/>
    <w:rsid w:val="00DC20E7"/>
    <w:rsid w:val="00DC5040"/>
    <w:rsid w:val="00DC5DCF"/>
    <w:rsid w:val="00DC6D33"/>
    <w:rsid w:val="00DD0F75"/>
    <w:rsid w:val="00DD12E9"/>
    <w:rsid w:val="00DE5A83"/>
    <w:rsid w:val="00DF193B"/>
    <w:rsid w:val="00E002F4"/>
    <w:rsid w:val="00E022F0"/>
    <w:rsid w:val="00E043FF"/>
    <w:rsid w:val="00E0591D"/>
    <w:rsid w:val="00E06ADE"/>
    <w:rsid w:val="00E16C17"/>
    <w:rsid w:val="00E20374"/>
    <w:rsid w:val="00E21AFB"/>
    <w:rsid w:val="00E313BE"/>
    <w:rsid w:val="00E3415C"/>
    <w:rsid w:val="00E547DD"/>
    <w:rsid w:val="00E60714"/>
    <w:rsid w:val="00E62910"/>
    <w:rsid w:val="00E7069A"/>
    <w:rsid w:val="00E800E2"/>
    <w:rsid w:val="00E836C5"/>
    <w:rsid w:val="00E83F4A"/>
    <w:rsid w:val="00E873EA"/>
    <w:rsid w:val="00E9189A"/>
    <w:rsid w:val="00E9243D"/>
    <w:rsid w:val="00E97E4F"/>
    <w:rsid w:val="00EA3FF8"/>
    <w:rsid w:val="00EB1CBD"/>
    <w:rsid w:val="00EB4311"/>
    <w:rsid w:val="00EC612A"/>
    <w:rsid w:val="00F1608F"/>
    <w:rsid w:val="00F16372"/>
    <w:rsid w:val="00F16A28"/>
    <w:rsid w:val="00F2410E"/>
    <w:rsid w:val="00F2586D"/>
    <w:rsid w:val="00F36DAF"/>
    <w:rsid w:val="00F51ABA"/>
    <w:rsid w:val="00F5250F"/>
    <w:rsid w:val="00F53644"/>
    <w:rsid w:val="00F54C7E"/>
    <w:rsid w:val="00F550F0"/>
    <w:rsid w:val="00F66FE6"/>
    <w:rsid w:val="00F73D0E"/>
    <w:rsid w:val="00F74F12"/>
    <w:rsid w:val="00F76ABA"/>
    <w:rsid w:val="00F77648"/>
    <w:rsid w:val="00F8201E"/>
    <w:rsid w:val="00F84149"/>
    <w:rsid w:val="00FB7965"/>
    <w:rsid w:val="00FC184E"/>
    <w:rsid w:val="00FC30C7"/>
    <w:rsid w:val="00FC6D6A"/>
    <w:rsid w:val="00FD316B"/>
    <w:rsid w:val="00FE1D56"/>
    <w:rsid w:val="00FE22E4"/>
    <w:rsid w:val="00FE3683"/>
    <w:rsid w:val="00FE666F"/>
    <w:rsid w:val="00F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58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3F5587"/>
    <w:pPr>
      <w:jc w:val="both"/>
    </w:pPr>
    <w:rPr>
      <w:rFonts w:ascii="Arial Narrow" w:hAnsi="Arial Narrow"/>
      <w:sz w:val="28"/>
    </w:rPr>
  </w:style>
  <w:style w:type="character" w:customStyle="1" w:styleId="CorpsdetexteCar">
    <w:name w:val="Corps de texte Car"/>
    <w:basedOn w:val="Policepardfaut"/>
    <w:link w:val="Corpsdetexte"/>
    <w:uiPriority w:val="99"/>
    <w:rsid w:val="003F5587"/>
    <w:rPr>
      <w:rFonts w:ascii="Arial Narrow" w:eastAsia="Times New Roman" w:hAnsi="Arial Narrow" w:cs="Times New Roman"/>
      <w:noProof/>
      <w:sz w:val="28"/>
      <w:szCs w:val="24"/>
    </w:rPr>
  </w:style>
  <w:style w:type="paragraph" w:styleId="En-tte">
    <w:name w:val="header"/>
    <w:basedOn w:val="Normal"/>
    <w:link w:val="En-tteCar"/>
    <w:uiPriority w:val="99"/>
    <w:unhideWhenUsed/>
    <w:rsid w:val="00DA1A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A1ACA"/>
    <w:rPr>
      <w:rFonts w:ascii="Times New Roman" w:eastAsia="Times New Roman" w:hAnsi="Times New Roman" w:cs="Times New Roman"/>
      <w:noProof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A1A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A1ACA"/>
    <w:rPr>
      <w:rFonts w:ascii="Times New Roman" w:eastAsia="Times New Roman" w:hAnsi="Times New Roman" w:cs="Times New Roman"/>
      <w:noProof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1AC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1ACA"/>
    <w:rPr>
      <w:rFonts w:ascii="Tahoma" w:eastAsia="Times New Roman" w:hAnsi="Tahoma" w:cs="Tahoma"/>
      <w:noProof/>
      <w:sz w:val="16"/>
      <w:szCs w:val="16"/>
      <w:lang w:eastAsia="fr-FR"/>
    </w:rPr>
  </w:style>
  <w:style w:type="character" w:customStyle="1" w:styleId="FontStyle112">
    <w:name w:val="Font Style112"/>
    <w:basedOn w:val="Policepardfaut"/>
    <w:uiPriority w:val="99"/>
    <w:rsid w:val="00555694"/>
    <w:rPr>
      <w:rFonts w:ascii="Arial" w:hAnsi="Arial" w:cs="Arial"/>
      <w:i/>
      <w:iCs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5556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ansinterligneCar">
    <w:name w:val="Sans interligne Car"/>
    <w:link w:val="Sansinterligne"/>
    <w:uiPriority w:val="1"/>
    <w:rsid w:val="00555694"/>
    <w:rPr>
      <w:rFonts w:ascii="Calibri" w:eastAsia="Times New Roman" w:hAnsi="Calibri" w:cs="Times New Roman"/>
    </w:rPr>
  </w:style>
  <w:style w:type="paragraph" w:styleId="Paragraphedeliste">
    <w:name w:val="List Paragraph"/>
    <w:basedOn w:val="Normal"/>
    <w:uiPriority w:val="34"/>
    <w:qFormat/>
    <w:rsid w:val="00F82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58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3F5587"/>
    <w:pPr>
      <w:jc w:val="both"/>
    </w:pPr>
    <w:rPr>
      <w:rFonts w:ascii="Arial Narrow" w:hAnsi="Arial Narrow"/>
      <w:sz w:val="28"/>
    </w:rPr>
  </w:style>
  <w:style w:type="character" w:customStyle="1" w:styleId="CorpsdetexteCar">
    <w:name w:val="Corps de texte Car"/>
    <w:basedOn w:val="Policepardfaut"/>
    <w:link w:val="Corpsdetexte"/>
    <w:uiPriority w:val="99"/>
    <w:rsid w:val="003F5587"/>
    <w:rPr>
      <w:rFonts w:ascii="Arial Narrow" w:eastAsia="Times New Roman" w:hAnsi="Arial Narrow" w:cs="Times New Roman"/>
      <w:noProof/>
      <w:sz w:val="28"/>
      <w:szCs w:val="24"/>
    </w:rPr>
  </w:style>
  <w:style w:type="paragraph" w:styleId="En-tte">
    <w:name w:val="header"/>
    <w:basedOn w:val="Normal"/>
    <w:link w:val="En-tteCar"/>
    <w:uiPriority w:val="99"/>
    <w:unhideWhenUsed/>
    <w:rsid w:val="00DA1A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A1ACA"/>
    <w:rPr>
      <w:rFonts w:ascii="Times New Roman" w:eastAsia="Times New Roman" w:hAnsi="Times New Roman" w:cs="Times New Roman"/>
      <w:noProof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A1A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A1ACA"/>
    <w:rPr>
      <w:rFonts w:ascii="Times New Roman" w:eastAsia="Times New Roman" w:hAnsi="Times New Roman" w:cs="Times New Roman"/>
      <w:noProof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1AC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1ACA"/>
    <w:rPr>
      <w:rFonts w:ascii="Tahoma" w:eastAsia="Times New Roman" w:hAnsi="Tahoma" w:cs="Tahoma"/>
      <w:noProof/>
      <w:sz w:val="16"/>
      <w:szCs w:val="16"/>
      <w:lang w:eastAsia="fr-FR"/>
    </w:rPr>
  </w:style>
  <w:style w:type="character" w:customStyle="1" w:styleId="FontStyle112">
    <w:name w:val="Font Style112"/>
    <w:basedOn w:val="Policepardfaut"/>
    <w:uiPriority w:val="99"/>
    <w:rsid w:val="00555694"/>
    <w:rPr>
      <w:rFonts w:ascii="Arial" w:hAnsi="Arial" w:cs="Arial"/>
      <w:i/>
      <w:iCs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5556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ansinterligneCar">
    <w:name w:val="Sans interligne Car"/>
    <w:link w:val="Sansinterligne"/>
    <w:uiPriority w:val="1"/>
    <w:rsid w:val="00555694"/>
    <w:rPr>
      <w:rFonts w:ascii="Calibri" w:eastAsia="Times New Roman" w:hAnsi="Calibri" w:cs="Times New Roman"/>
    </w:rPr>
  </w:style>
  <w:style w:type="paragraph" w:styleId="Paragraphedeliste">
    <w:name w:val="List Paragraph"/>
    <w:basedOn w:val="Normal"/>
    <w:uiPriority w:val="34"/>
    <w:qFormat/>
    <w:rsid w:val="00F82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publier\SN-SEC-OPS-FORM-04-A%20CALENDRIER%20DES%20EVENEMENTS%20RELATIFS%20A%20LA%20CERTIFICAT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SN-SEC-OPS-FORM-04-A CALENDRIER DES EVENEMENTS RELATIFS A LA CERTIFICATION</Template>
  <TotalTime>3</TotalTime>
  <Pages>1</Pages>
  <Words>635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Sylla</dc:creator>
  <cp:lastModifiedBy>Sylla</cp:lastModifiedBy>
  <cp:revision>5</cp:revision>
  <cp:lastPrinted>2016-09-27T12:05:00Z</cp:lastPrinted>
  <dcterms:created xsi:type="dcterms:W3CDTF">2016-09-27T08:59:00Z</dcterms:created>
  <dcterms:modified xsi:type="dcterms:W3CDTF">2016-09-27T12:05:00Z</dcterms:modified>
</cp:coreProperties>
</file>